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UI/images/B.png" ContentType="image/.png"/>
  <Override PartName="/customUI/images/F.png" ContentType="image/.png"/>
  <Override PartName="/customUI/images/A.png" ContentType="image/.png"/>
  <Override PartName="/customUI/images/E.png" ContentType="image/.png"/>
  <Override PartName="/customUI/images/N.png" ContentType="image/.png"/>
  <Override PartName="/customUI/images/D.png" ContentType="image/.png"/>
  <Override PartName="/customUI/images/C.png" ContentType="image/.png"/>
  <Override PartName="/customUI/images/L.png" ContentType="image/.png"/>
</Types>
</file>

<file path=_rels/.rels><?xml version="1.0" encoding="UTF-8" standalone="yes"?>
<Relationships xmlns="http://schemas.openxmlformats.org/package/2006/relationships"><Relationship Id="R2931a224afa7487f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C802" w14:textId="77777777" w:rsidR="00D83BB4" w:rsidRPr="00032BA6" w:rsidRDefault="002D5054" w:rsidP="00536B75">
      <w:pPr>
        <w:pStyle w:val="Heading1"/>
        <w:rPr>
          <w:sz w:val="44"/>
          <w:szCs w:val="44"/>
        </w:rPr>
      </w:pPr>
      <w:r w:rsidRPr="00032BA6">
        <w:rPr>
          <w:sz w:val="44"/>
          <w:szCs w:val="44"/>
        </w:rPr>
        <w:t>Memo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418"/>
        <w:gridCol w:w="7654"/>
      </w:tblGrid>
      <w:tr w:rsidR="00536B75" w:rsidRPr="00032BA6" w14:paraId="636012E2" w14:textId="77777777" w:rsidTr="00E54A01">
        <w:trPr>
          <w:trHeight w:val="462"/>
        </w:trPr>
        <w:tc>
          <w:tcPr>
            <w:tcW w:w="1418" w:type="dxa"/>
          </w:tcPr>
          <w:p w14:paraId="462EFAFF" w14:textId="77777777" w:rsidR="00536B75" w:rsidRPr="0053182D" w:rsidRDefault="00536B75" w:rsidP="00536B75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53182D">
              <w:rPr>
                <w:rFonts w:ascii="Arial Nova" w:hAnsi="Arial Nova"/>
                <w:b/>
                <w:sz w:val="22"/>
                <w:szCs w:val="22"/>
              </w:rPr>
              <w:t>To:</w:t>
            </w:r>
          </w:p>
        </w:tc>
        <w:tc>
          <w:tcPr>
            <w:tcW w:w="7654" w:type="dxa"/>
          </w:tcPr>
          <w:p w14:paraId="21035809" w14:textId="65BA0F3E" w:rsidR="00AA3399" w:rsidRPr="0053182D" w:rsidRDefault="007D358D" w:rsidP="00536B75">
            <w:pPr>
              <w:rPr>
                <w:rFonts w:ascii="Arial Nova" w:hAnsi="Arial Nova"/>
                <w:sz w:val="22"/>
                <w:szCs w:val="22"/>
              </w:rPr>
            </w:pPr>
            <w:bookmarkStart w:id="0" w:name="bkmTo"/>
            <w:r w:rsidRPr="0053182D">
              <w:rPr>
                <w:rFonts w:ascii="Arial Nova" w:hAnsi="Arial Nova"/>
                <w:sz w:val="22"/>
                <w:szCs w:val="22"/>
              </w:rPr>
              <w:t>[</w:t>
            </w:r>
            <w:r w:rsidR="00236ACA" w:rsidRPr="0053182D">
              <w:rPr>
                <w:rFonts w:ascii="Arial Nova" w:hAnsi="Arial Nova"/>
                <w:sz w:val="22"/>
                <w:szCs w:val="22"/>
              </w:rPr>
              <w:t xml:space="preserve">Name of National Commissioner </w:t>
            </w:r>
            <w:bookmarkEnd w:id="0"/>
            <w:r w:rsidR="00236ACA" w:rsidRPr="0053182D">
              <w:rPr>
                <w:rFonts w:ascii="Arial Nova" w:hAnsi="Arial Nova"/>
                <w:sz w:val="22"/>
                <w:szCs w:val="22"/>
              </w:rPr>
              <w:t>or Site Manager</w:t>
            </w:r>
            <w:r w:rsidR="00AA3399" w:rsidRPr="0053182D">
              <w:rPr>
                <w:rFonts w:ascii="Arial Nova" w:hAnsi="Arial Nova"/>
                <w:sz w:val="22"/>
                <w:szCs w:val="22"/>
              </w:rPr>
              <w:t xml:space="preserve">] </w:t>
            </w:r>
          </w:p>
          <w:p w14:paraId="7D1F4B02" w14:textId="00AD4E5A" w:rsidR="00536B75" w:rsidRPr="0053182D" w:rsidRDefault="00AA3399" w:rsidP="00536B75">
            <w:pPr>
              <w:rPr>
                <w:rFonts w:ascii="Arial Nova" w:hAnsi="Arial Nova"/>
                <w:sz w:val="22"/>
                <w:szCs w:val="22"/>
              </w:rPr>
            </w:pPr>
            <w:r w:rsidRPr="0053182D">
              <w:rPr>
                <w:rFonts w:ascii="Arial Nova" w:hAnsi="Arial Nova"/>
                <w:sz w:val="22"/>
                <w:szCs w:val="22"/>
              </w:rPr>
              <w:t>[Title of Approving Manager</w:t>
            </w:r>
            <w:r w:rsidR="00A60E84" w:rsidRPr="0053182D">
              <w:rPr>
                <w:rFonts w:ascii="Arial Nova" w:hAnsi="Arial Nova"/>
                <w:sz w:val="22"/>
                <w:szCs w:val="22"/>
              </w:rPr>
              <w:t>]</w:t>
            </w:r>
          </w:p>
          <w:p w14:paraId="135FF5A9" w14:textId="7C1BA6F1" w:rsidR="00AA3399" w:rsidRPr="0053182D" w:rsidRDefault="00AA3399" w:rsidP="00536B75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DA4988" w:rsidRPr="00032BA6" w14:paraId="16377CAB" w14:textId="77777777" w:rsidTr="00E54A01">
        <w:trPr>
          <w:trHeight w:val="497"/>
        </w:trPr>
        <w:tc>
          <w:tcPr>
            <w:tcW w:w="1418" w:type="dxa"/>
          </w:tcPr>
          <w:p w14:paraId="369C19B1" w14:textId="2FA272CD" w:rsidR="00DA4988" w:rsidRPr="00032BA6" w:rsidRDefault="00DA4988" w:rsidP="00536B75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032BA6">
              <w:rPr>
                <w:rFonts w:ascii="Arial Nova" w:hAnsi="Arial Nova"/>
                <w:b/>
                <w:sz w:val="22"/>
                <w:szCs w:val="22"/>
              </w:rPr>
              <w:t>From:</w:t>
            </w:r>
          </w:p>
        </w:tc>
        <w:tc>
          <w:tcPr>
            <w:tcW w:w="7654" w:type="dxa"/>
          </w:tcPr>
          <w:p w14:paraId="1D92724C" w14:textId="77CA3B9E" w:rsidR="00DA4988" w:rsidRPr="00032BA6" w:rsidRDefault="0094360A" w:rsidP="00536B7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 xml:space="preserve">[Social </w:t>
            </w:r>
            <w:r w:rsidR="00F31970">
              <w:rPr>
                <w:rFonts w:ascii="Arial Nova" w:hAnsi="Arial Nova"/>
                <w:sz w:val="22"/>
                <w:szCs w:val="22"/>
              </w:rPr>
              <w:t>Worker Name</w:t>
            </w:r>
            <w:r>
              <w:rPr>
                <w:rFonts w:ascii="Arial Nova" w:hAnsi="Arial Nova"/>
                <w:sz w:val="22"/>
                <w:szCs w:val="22"/>
              </w:rPr>
              <w:t>]</w:t>
            </w:r>
            <w:r w:rsidR="00F21E09">
              <w:rPr>
                <w:rFonts w:ascii="Arial Nova" w:hAnsi="Arial Nova"/>
                <w:sz w:val="22"/>
                <w:szCs w:val="22"/>
              </w:rPr>
              <w:t>,</w:t>
            </w:r>
            <w:r>
              <w:rPr>
                <w:rFonts w:ascii="Arial Nova" w:hAnsi="Arial Nova"/>
                <w:sz w:val="22"/>
                <w:szCs w:val="22"/>
              </w:rPr>
              <w:t xml:space="preserve"> Social worker for te tamaiti </w:t>
            </w:r>
          </w:p>
        </w:tc>
      </w:tr>
      <w:tr w:rsidR="00536B75" w:rsidRPr="00032BA6" w14:paraId="5E5E53BA" w14:textId="77777777" w:rsidTr="00E54A01">
        <w:trPr>
          <w:trHeight w:val="497"/>
        </w:trPr>
        <w:tc>
          <w:tcPr>
            <w:tcW w:w="1418" w:type="dxa"/>
          </w:tcPr>
          <w:p w14:paraId="06A12001" w14:textId="0C262D3F" w:rsidR="00536B75" w:rsidRPr="00032BA6" w:rsidRDefault="00536B75" w:rsidP="00536B75">
            <w:pPr>
              <w:rPr>
                <w:rFonts w:ascii="Arial Nova" w:hAnsi="Arial Nova"/>
                <w:b/>
                <w:sz w:val="22"/>
                <w:szCs w:val="22"/>
              </w:rPr>
            </w:pPr>
          </w:p>
        </w:tc>
        <w:tc>
          <w:tcPr>
            <w:tcW w:w="7654" w:type="dxa"/>
          </w:tcPr>
          <w:p w14:paraId="23277196" w14:textId="77777777" w:rsidR="00536B75" w:rsidRDefault="00536B75" w:rsidP="00536B75">
            <w:pPr>
              <w:rPr>
                <w:rFonts w:ascii="Arial Nova" w:hAnsi="Arial Nova"/>
                <w:sz w:val="22"/>
                <w:szCs w:val="22"/>
              </w:rPr>
            </w:pPr>
            <w:bookmarkStart w:id="1" w:name="bkmFromName"/>
            <w:r w:rsidRPr="00032BA6">
              <w:rPr>
                <w:rFonts w:ascii="Arial Nova" w:hAnsi="Arial Nova"/>
                <w:sz w:val="22"/>
                <w:szCs w:val="22"/>
              </w:rPr>
              <w:t>[</w:t>
            </w:r>
            <w:r w:rsidR="007D358D">
              <w:rPr>
                <w:rFonts w:ascii="Arial Nova" w:hAnsi="Arial Nova"/>
                <w:sz w:val="22"/>
                <w:szCs w:val="22"/>
              </w:rPr>
              <w:t>Caregiver Social Worker</w:t>
            </w:r>
            <w:r w:rsidR="0094360A">
              <w:rPr>
                <w:rFonts w:ascii="Arial Nova" w:hAnsi="Arial Nova"/>
                <w:sz w:val="22"/>
                <w:szCs w:val="22"/>
              </w:rPr>
              <w:t xml:space="preserve"> Name</w:t>
            </w:r>
            <w:r w:rsidR="00DA4988">
              <w:rPr>
                <w:rFonts w:ascii="Arial Nova" w:hAnsi="Arial Nova"/>
                <w:sz w:val="22"/>
                <w:szCs w:val="22"/>
              </w:rPr>
              <w:t>]</w:t>
            </w:r>
            <w:bookmarkStart w:id="2" w:name="bkmFromTitle"/>
            <w:bookmarkEnd w:id="1"/>
            <w:r w:rsidR="00032BA6" w:rsidRPr="00032BA6">
              <w:rPr>
                <w:rFonts w:ascii="Arial Nova" w:hAnsi="Arial Nova"/>
                <w:sz w:val="22"/>
                <w:szCs w:val="22"/>
              </w:rPr>
              <w:t xml:space="preserve">, </w:t>
            </w:r>
            <w:r w:rsidR="00F31970">
              <w:rPr>
                <w:rFonts w:ascii="Arial Nova" w:hAnsi="Arial Nova"/>
                <w:sz w:val="22"/>
                <w:szCs w:val="22"/>
              </w:rPr>
              <w:t>Caregiver Social Worker</w:t>
            </w:r>
            <w:bookmarkEnd w:id="2"/>
          </w:p>
          <w:p w14:paraId="39031722" w14:textId="77777777" w:rsidR="001454BA" w:rsidRDefault="001454BA" w:rsidP="00536B75">
            <w:pPr>
              <w:rPr>
                <w:rFonts w:ascii="Arial Nova" w:hAnsi="Arial Nova"/>
                <w:sz w:val="22"/>
                <w:szCs w:val="22"/>
              </w:rPr>
            </w:pPr>
          </w:p>
          <w:p w14:paraId="5C624DA8" w14:textId="77777777" w:rsidR="001454BA" w:rsidRDefault="001454BA" w:rsidP="00536B75">
            <w:pPr>
              <w:rPr>
                <w:rFonts w:ascii="Arial Nova" w:hAnsi="Arial Nova"/>
                <w:sz w:val="22"/>
                <w:szCs w:val="22"/>
              </w:rPr>
            </w:pPr>
            <w:r>
              <w:rPr>
                <w:rFonts w:ascii="Arial Nova" w:hAnsi="Arial Nova"/>
                <w:sz w:val="22"/>
                <w:szCs w:val="22"/>
              </w:rPr>
              <w:t>[Name of Endorsing Supervisor] Supervisor</w:t>
            </w:r>
          </w:p>
          <w:p w14:paraId="6E556DB3" w14:textId="4B4286D7" w:rsidR="001454BA" w:rsidRPr="00032BA6" w:rsidRDefault="001454BA" w:rsidP="00536B75">
            <w:pPr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536B75" w:rsidRPr="00032BA6" w14:paraId="34B9FE73" w14:textId="77777777" w:rsidTr="00E54A01">
        <w:trPr>
          <w:trHeight w:val="531"/>
        </w:trPr>
        <w:tc>
          <w:tcPr>
            <w:tcW w:w="1418" w:type="dxa"/>
          </w:tcPr>
          <w:p w14:paraId="63BEEF65" w14:textId="77777777" w:rsidR="00536B75" w:rsidRPr="00032BA6" w:rsidRDefault="00536B75" w:rsidP="00536B75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032BA6">
              <w:rPr>
                <w:rFonts w:ascii="Arial Nova" w:hAnsi="Arial Nova"/>
                <w:b/>
                <w:sz w:val="22"/>
                <w:szCs w:val="22"/>
              </w:rPr>
              <w:t>Date:</w:t>
            </w:r>
          </w:p>
        </w:tc>
        <w:tc>
          <w:tcPr>
            <w:tcW w:w="7654" w:type="dxa"/>
          </w:tcPr>
          <w:p w14:paraId="2EF2D3F4" w14:textId="77777777" w:rsidR="00536B75" w:rsidRPr="00032BA6" w:rsidRDefault="00536B75" w:rsidP="00536B75">
            <w:pPr>
              <w:rPr>
                <w:rFonts w:ascii="Arial Nova" w:hAnsi="Arial Nova"/>
                <w:sz w:val="22"/>
                <w:szCs w:val="22"/>
              </w:rPr>
            </w:pPr>
            <w:bookmarkStart w:id="3" w:name="bkmDate"/>
            <w:r w:rsidRPr="00032BA6">
              <w:rPr>
                <w:rFonts w:ascii="Arial Nova" w:hAnsi="Arial Nova"/>
                <w:sz w:val="22"/>
                <w:szCs w:val="22"/>
              </w:rPr>
              <w:t>[Date]</w:t>
            </w:r>
            <w:bookmarkEnd w:id="3"/>
          </w:p>
        </w:tc>
      </w:tr>
      <w:tr w:rsidR="001D6D94" w:rsidRPr="00032BA6" w14:paraId="0F8AFF08" w14:textId="77777777" w:rsidTr="00E54A01">
        <w:trPr>
          <w:trHeight w:val="714"/>
        </w:trPr>
        <w:tc>
          <w:tcPr>
            <w:tcW w:w="9072" w:type="dxa"/>
            <w:gridSpan w:val="2"/>
            <w:tcBorders>
              <w:bottom w:val="single" w:sz="8" w:space="0" w:color="auto"/>
            </w:tcBorders>
          </w:tcPr>
          <w:p w14:paraId="199815A4" w14:textId="77777777" w:rsidR="001D6D94" w:rsidRPr="00032BA6" w:rsidRDefault="001D6D94" w:rsidP="001D6D94">
            <w:pPr>
              <w:rPr>
                <w:rFonts w:ascii="Arial Nova" w:hAnsi="Arial Nova"/>
                <w:b/>
                <w:sz w:val="22"/>
                <w:szCs w:val="22"/>
              </w:rPr>
            </w:pPr>
            <w:r w:rsidRPr="00032BA6">
              <w:rPr>
                <w:rFonts w:ascii="Arial Nova" w:hAnsi="Arial Nova"/>
                <w:b/>
                <w:sz w:val="22"/>
                <w:szCs w:val="22"/>
              </w:rPr>
              <w:t>This memo may contain legal advice and be legally privileged.</w:t>
            </w:r>
          </w:p>
          <w:p w14:paraId="7A830606" w14:textId="77777777" w:rsidR="001D6D94" w:rsidRPr="00032BA6" w:rsidRDefault="001D6D94" w:rsidP="001D6D94">
            <w:pPr>
              <w:rPr>
                <w:rFonts w:ascii="Arial Nova" w:hAnsi="Arial Nova"/>
                <w:sz w:val="22"/>
                <w:szCs w:val="22"/>
              </w:rPr>
            </w:pPr>
            <w:r w:rsidRPr="00032BA6">
              <w:rPr>
                <w:rFonts w:ascii="Arial Nova" w:hAnsi="Arial Nova"/>
                <w:b/>
                <w:sz w:val="22"/>
                <w:szCs w:val="22"/>
              </w:rPr>
              <w:t>It should not be disclosed on an information request, without further legal advice.</w:t>
            </w:r>
          </w:p>
        </w:tc>
      </w:tr>
    </w:tbl>
    <w:p w14:paraId="4876A857" w14:textId="2075B149" w:rsidR="00032BA6" w:rsidRPr="00032BA6" w:rsidRDefault="00032BA6" w:rsidP="00032BA6">
      <w:pPr>
        <w:spacing w:before="120" w:after="120" w:line="360" w:lineRule="auto"/>
        <w:rPr>
          <w:rFonts w:ascii="Arial Nova" w:hAnsi="Arial Nova"/>
          <w:b/>
          <w:bCs/>
          <w:sz w:val="42"/>
          <w:szCs w:val="42"/>
        </w:rPr>
      </w:pPr>
      <w:r w:rsidRPr="00032BA6">
        <w:rPr>
          <w:rFonts w:ascii="Arial Nova" w:hAnsi="Arial Nova"/>
          <w:b/>
          <w:bCs/>
          <w:sz w:val="42"/>
          <w:szCs w:val="42"/>
        </w:rPr>
        <w:t>App</w:t>
      </w:r>
      <w:r w:rsidR="00B617A2">
        <w:rPr>
          <w:rFonts w:ascii="Arial Nova" w:hAnsi="Arial Nova"/>
          <w:b/>
          <w:bCs/>
          <w:sz w:val="42"/>
          <w:szCs w:val="42"/>
        </w:rPr>
        <w:t xml:space="preserve">roval of </w:t>
      </w:r>
      <w:r w:rsidR="00B617A2" w:rsidRPr="00032BA6">
        <w:rPr>
          <w:rFonts w:ascii="Arial Nova" w:hAnsi="Arial Nova"/>
          <w:b/>
          <w:bCs/>
          <w:sz w:val="42"/>
          <w:szCs w:val="42"/>
        </w:rPr>
        <w:t xml:space="preserve">Higher Fostercare Allowance </w:t>
      </w:r>
    </w:p>
    <w:p w14:paraId="3EE05ED6" w14:textId="0CA0BD7B" w:rsidR="00C6294F" w:rsidRPr="00DF5B9D" w:rsidRDefault="00B617A2" w:rsidP="009E3A34">
      <w:pPr>
        <w:spacing w:line="360" w:lineRule="auto"/>
        <w:rPr>
          <w:rFonts w:ascii="Arial Nova" w:hAnsi="Arial Nova"/>
          <w:sz w:val="22"/>
          <w:szCs w:val="22"/>
        </w:rPr>
      </w:pPr>
      <w:bookmarkStart w:id="4" w:name="bkmCursorStart"/>
      <w:bookmarkEnd w:id="4"/>
      <w:r w:rsidRPr="00DF5B9D">
        <w:rPr>
          <w:rFonts w:ascii="Arial Nova" w:hAnsi="Arial Nova"/>
          <w:sz w:val="22"/>
          <w:szCs w:val="22"/>
        </w:rPr>
        <w:t>H</w:t>
      </w:r>
      <w:r w:rsidR="009E3A34" w:rsidRPr="00DF5B9D">
        <w:rPr>
          <w:rFonts w:ascii="Arial Nova" w:hAnsi="Arial Nova"/>
          <w:sz w:val="22"/>
          <w:szCs w:val="22"/>
        </w:rPr>
        <w:t xml:space="preserve">igher fostercare allowance (HFCA) is used to provide specific financial support to caregivers </w:t>
      </w:r>
      <w:r w:rsidR="001D3D42" w:rsidRPr="00DF5B9D">
        <w:rPr>
          <w:rFonts w:ascii="Arial Nova" w:hAnsi="Arial Nova"/>
          <w:sz w:val="22"/>
          <w:szCs w:val="22"/>
        </w:rPr>
        <w:t>under section 363(3) of the Oranga Tamariki Act</w:t>
      </w:r>
      <w:r w:rsidR="00BB5B26" w:rsidRPr="00DF5B9D">
        <w:rPr>
          <w:rFonts w:ascii="Arial Nova" w:hAnsi="Arial Nova"/>
          <w:sz w:val="22"/>
          <w:szCs w:val="22"/>
        </w:rPr>
        <w:t xml:space="preserve"> 1989</w:t>
      </w:r>
      <w:r w:rsidR="001D3D42" w:rsidRPr="00DF5B9D">
        <w:rPr>
          <w:rFonts w:ascii="Arial Nova" w:hAnsi="Arial Nova"/>
          <w:sz w:val="22"/>
          <w:szCs w:val="22"/>
        </w:rPr>
        <w:t xml:space="preserve"> </w:t>
      </w:r>
      <w:r w:rsidR="009E3A34" w:rsidRPr="00DF5B9D">
        <w:rPr>
          <w:rFonts w:ascii="Arial Nova" w:hAnsi="Arial Nova"/>
          <w:sz w:val="22"/>
          <w:szCs w:val="22"/>
        </w:rPr>
        <w:t xml:space="preserve">to meet </w:t>
      </w:r>
      <w:r w:rsidR="00AB0F59" w:rsidRPr="00DF5B9D">
        <w:rPr>
          <w:rFonts w:ascii="Arial Nova" w:hAnsi="Arial Nova"/>
          <w:sz w:val="22"/>
          <w:szCs w:val="22"/>
        </w:rPr>
        <w:t xml:space="preserve">special </w:t>
      </w:r>
      <w:r w:rsidR="009E3A34" w:rsidRPr="00DF5B9D">
        <w:rPr>
          <w:rFonts w:ascii="Arial Nova" w:hAnsi="Arial Nova"/>
          <w:sz w:val="22"/>
          <w:szCs w:val="22"/>
        </w:rPr>
        <w:t>needs of tamariki and rangatahi that cannot be met by the standard caregiver allowances</w:t>
      </w:r>
      <w:r w:rsidR="00EC3897" w:rsidRPr="00DF5B9D">
        <w:rPr>
          <w:rFonts w:ascii="Arial Nova" w:hAnsi="Arial Nova"/>
          <w:sz w:val="22"/>
          <w:szCs w:val="22"/>
        </w:rPr>
        <w:t xml:space="preserve"> made under section 363(1) of the Act.</w:t>
      </w:r>
    </w:p>
    <w:p w14:paraId="2BA1E7F7" w14:textId="45CF5AEF" w:rsidR="009E3A34" w:rsidRPr="008820E5" w:rsidRDefault="009E3A34" w:rsidP="009E3A34">
      <w:pPr>
        <w:spacing w:line="360" w:lineRule="auto"/>
        <w:rPr>
          <w:rFonts w:ascii="Arial Nova" w:hAnsi="Arial Nova"/>
          <w:sz w:val="22"/>
          <w:szCs w:val="22"/>
        </w:rPr>
      </w:pPr>
      <w:hyperlink r:id="rId11" w:history="1">
        <w:r w:rsidRPr="008820E5">
          <w:rPr>
            <w:rStyle w:val="Hyperlink"/>
            <w:rFonts w:ascii="Arial Nova" w:hAnsi="Arial Nova"/>
            <w:sz w:val="22"/>
            <w:szCs w:val="22"/>
          </w:rPr>
          <w:t>Higher fostercare allowance | Practice Centre | Oranga Tamariki</w:t>
        </w:r>
      </w:hyperlink>
    </w:p>
    <w:p w14:paraId="0F1155DB" w14:textId="77777777" w:rsidR="00505F14" w:rsidRPr="008820E5" w:rsidRDefault="00B617A2" w:rsidP="009E3A34">
      <w:pPr>
        <w:spacing w:line="360" w:lineRule="auto"/>
        <w:rPr>
          <w:rFonts w:ascii="Arial Nova" w:hAnsi="Arial Nova"/>
          <w:sz w:val="22"/>
          <w:szCs w:val="22"/>
        </w:rPr>
      </w:pPr>
      <w:r w:rsidRPr="008820E5">
        <w:rPr>
          <w:rFonts w:ascii="Arial Nova" w:hAnsi="Arial Nova"/>
          <w:sz w:val="22"/>
          <w:szCs w:val="22"/>
        </w:rPr>
        <w:t>This application seeks your approval of higher fostercare allowance</w:t>
      </w:r>
      <w:r w:rsidR="00505F14" w:rsidRPr="008820E5">
        <w:rPr>
          <w:rFonts w:ascii="Arial Nova" w:hAnsi="Arial Nova"/>
          <w:sz w:val="22"/>
          <w:szCs w:val="22"/>
        </w:rPr>
        <w:t xml:space="preserve"> for:</w:t>
      </w:r>
    </w:p>
    <w:p w14:paraId="7D4CCB43" w14:textId="27177433" w:rsidR="009E3A34" w:rsidRPr="00657EE4" w:rsidRDefault="009E3A34" w:rsidP="009E3A34">
      <w:pPr>
        <w:spacing w:line="360" w:lineRule="auto"/>
        <w:rPr>
          <w:rFonts w:ascii="Arial Nova" w:hAnsi="Arial Nova"/>
          <w:b/>
          <w:bCs/>
          <w:sz w:val="24"/>
          <w:szCs w:val="24"/>
        </w:rPr>
      </w:pPr>
      <w:r w:rsidRPr="00657EE4">
        <w:rPr>
          <w:rFonts w:ascii="Arial Nova" w:hAnsi="Arial Nova"/>
          <w:b/>
          <w:bCs/>
          <w:sz w:val="24"/>
          <w:szCs w:val="24"/>
        </w:rPr>
        <w:t xml:space="preserve">Name of te tamaiti or rangatahi: </w:t>
      </w:r>
      <w:r w:rsidRPr="00657EE4">
        <w:rPr>
          <w:rFonts w:ascii="Arial Nova" w:hAnsi="Arial Nova"/>
          <w:b/>
          <w:bCs/>
          <w:sz w:val="24"/>
          <w:szCs w:val="24"/>
        </w:rPr>
        <w:tab/>
      </w:r>
    </w:p>
    <w:p w14:paraId="061ED60F" w14:textId="77777777" w:rsidR="009E3A34" w:rsidRPr="00657EE4" w:rsidRDefault="009E3A34" w:rsidP="009E3A34">
      <w:pPr>
        <w:spacing w:line="360" w:lineRule="auto"/>
        <w:rPr>
          <w:rFonts w:ascii="Arial Nova" w:hAnsi="Arial Nova"/>
          <w:b/>
          <w:bCs/>
          <w:sz w:val="24"/>
          <w:szCs w:val="24"/>
        </w:rPr>
      </w:pPr>
      <w:r w:rsidRPr="00657EE4">
        <w:rPr>
          <w:rFonts w:ascii="Arial Nova" w:hAnsi="Arial Nova"/>
          <w:b/>
          <w:bCs/>
          <w:sz w:val="24"/>
          <w:szCs w:val="24"/>
        </w:rPr>
        <w:t>Date of Birth:</w:t>
      </w:r>
    </w:p>
    <w:p w14:paraId="6806B5B8" w14:textId="77777777" w:rsidR="009E3A34" w:rsidRPr="00657EE4" w:rsidRDefault="009E3A34" w:rsidP="009E3A34">
      <w:pPr>
        <w:spacing w:line="360" w:lineRule="auto"/>
        <w:rPr>
          <w:rFonts w:ascii="Arial Nova" w:hAnsi="Arial Nova"/>
          <w:b/>
          <w:bCs/>
          <w:sz w:val="24"/>
          <w:szCs w:val="24"/>
        </w:rPr>
      </w:pPr>
      <w:r w:rsidRPr="00657EE4">
        <w:rPr>
          <w:rFonts w:ascii="Arial Nova" w:hAnsi="Arial Nova"/>
          <w:b/>
          <w:bCs/>
          <w:sz w:val="24"/>
          <w:szCs w:val="24"/>
        </w:rPr>
        <w:t xml:space="preserve">Age: </w:t>
      </w:r>
      <w:r w:rsidRPr="00657EE4">
        <w:rPr>
          <w:rFonts w:ascii="Arial Nova" w:hAnsi="Arial Nova"/>
          <w:b/>
          <w:bCs/>
          <w:sz w:val="24"/>
          <w:szCs w:val="24"/>
        </w:rPr>
        <w:tab/>
      </w:r>
    </w:p>
    <w:p w14:paraId="64763D7E" w14:textId="77777777" w:rsidR="009E3A34" w:rsidRPr="00657EE4" w:rsidRDefault="009E3A34" w:rsidP="009E3A34">
      <w:pPr>
        <w:spacing w:line="360" w:lineRule="auto"/>
        <w:rPr>
          <w:rFonts w:ascii="Arial Nova" w:hAnsi="Arial Nova"/>
          <w:b/>
          <w:bCs/>
          <w:sz w:val="24"/>
          <w:szCs w:val="24"/>
        </w:rPr>
      </w:pPr>
      <w:r w:rsidRPr="00657EE4">
        <w:rPr>
          <w:rFonts w:ascii="Arial Nova" w:hAnsi="Arial Nova"/>
          <w:b/>
          <w:bCs/>
          <w:sz w:val="24"/>
          <w:szCs w:val="24"/>
        </w:rPr>
        <w:t xml:space="preserve">Caregiver Name: </w:t>
      </w:r>
      <w:r w:rsidRPr="00657EE4">
        <w:rPr>
          <w:rFonts w:ascii="Arial Nova" w:hAnsi="Arial Nova"/>
          <w:b/>
          <w:bCs/>
          <w:sz w:val="24"/>
          <w:szCs w:val="24"/>
        </w:rPr>
        <w:tab/>
      </w:r>
    </w:p>
    <w:p w14:paraId="2721E8F6" w14:textId="77777777" w:rsidR="009E3A34" w:rsidRPr="00657EE4" w:rsidRDefault="009E3A34" w:rsidP="009E3A34">
      <w:pPr>
        <w:spacing w:line="360" w:lineRule="auto"/>
        <w:rPr>
          <w:rFonts w:ascii="Arial Nova" w:hAnsi="Arial Nova"/>
          <w:b/>
          <w:bCs/>
          <w:sz w:val="24"/>
          <w:szCs w:val="24"/>
        </w:rPr>
      </w:pPr>
      <w:r w:rsidRPr="00657EE4">
        <w:rPr>
          <w:rFonts w:ascii="Arial Nova" w:hAnsi="Arial Nova"/>
          <w:b/>
          <w:bCs/>
          <w:sz w:val="24"/>
          <w:szCs w:val="24"/>
        </w:rPr>
        <w:t>HFCA Proposed Start Date:</w:t>
      </w:r>
      <w:r w:rsidRPr="00657EE4">
        <w:rPr>
          <w:rFonts w:ascii="Arial Nova" w:hAnsi="Arial Nova"/>
          <w:b/>
          <w:bCs/>
          <w:sz w:val="24"/>
          <w:szCs w:val="24"/>
        </w:rPr>
        <w:tab/>
      </w:r>
    </w:p>
    <w:p w14:paraId="5AF2E534" w14:textId="0F734982" w:rsidR="009E3A34" w:rsidRDefault="009E3A34" w:rsidP="009E3A34">
      <w:pPr>
        <w:spacing w:line="360" w:lineRule="auto"/>
        <w:rPr>
          <w:rFonts w:ascii="Arial Nova" w:hAnsi="Arial Nova"/>
          <w:b/>
          <w:bCs/>
          <w:sz w:val="24"/>
          <w:szCs w:val="24"/>
        </w:rPr>
      </w:pPr>
      <w:r w:rsidRPr="00657EE4">
        <w:rPr>
          <w:rFonts w:ascii="Arial Nova" w:hAnsi="Arial Nova"/>
          <w:b/>
          <w:bCs/>
          <w:sz w:val="24"/>
          <w:szCs w:val="24"/>
        </w:rPr>
        <w:t xml:space="preserve">HFCA Proposed </w:t>
      </w:r>
      <w:r w:rsidR="0012444F">
        <w:rPr>
          <w:rFonts w:ascii="Arial Nova" w:hAnsi="Arial Nova"/>
          <w:b/>
          <w:bCs/>
          <w:sz w:val="24"/>
          <w:szCs w:val="24"/>
        </w:rPr>
        <w:t>Review</w:t>
      </w:r>
      <w:r w:rsidRPr="00657EE4">
        <w:rPr>
          <w:rFonts w:ascii="Arial Nova" w:hAnsi="Arial Nova"/>
          <w:b/>
          <w:bCs/>
          <w:sz w:val="24"/>
          <w:szCs w:val="24"/>
        </w:rPr>
        <w:t xml:space="preserve"> Date:</w:t>
      </w:r>
      <w:r w:rsidRPr="00657EE4">
        <w:rPr>
          <w:rFonts w:ascii="Arial Nova" w:hAnsi="Arial Nova"/>
          <w:b/>
          <w:bCs/>
          <w:sz w:val="24"/>
          <w:szCs w:val="24"/>
        </w:rPr>
        <w:tab/>
      </w:r>
    </w:p>
    <w:p w14:paraId="51885A57" w14:textId="77777777" w:rsidR="00DF5B9D" w:rsidRDefault="00DF5B9D">
      <w:pPr>
        <w:spacing w:line="259" w:lineRule="auto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br w:type="page"/>
      </w:r>
    </w:p>
    <w:p w14:paraId="1D22866E" w14:textId="24865C1C" w:rsidR="009E3A34" w:rsidRPr="004C317E" w:rsidRDefault="009E3A34" w:rsidP="009E3A34">
      <w:pPr>
        <w:spacing w:line="360" w:lineRule="auto"/>
        <w:rPr>
          <w:rFonts w:ascii="Arial Nova" w:hAnsi="Arial Nova"/>
          <w:b/>
          <w:bCs/>
          <w:sz w:val="32"/>
          <w:szCs w:val="32"/>
        </w:rPr>
      </w:pPr>
      <w:r w:rsidRPr="004C317E">
        <w:rPr>
          <w:rFonts w:ascii="Arial Nova" w:hAnsi="Arial Nova"/>
          <w:b/>
          <w:bCs/>
          <w:sz w:val="32"/>
          <w:szCs w:val="32"/>
        </w:rPr>
        <w:lastRenderedPageBreak/>
        <w:t>Summary</w:t>
      </w:r>
    </w:p>
    <w:p w14:paraId="4C267489" w14:textId="1D9C7B31" w:rsidR="009E3A34" w:rsidRPr="00BB5B26" w:rsidRDefault="00BB5B26" w:rsidP="0085579F">
      <w:pPr>
        <w:spacing w:line="360" w:lineRule="auto"/>
        <w:rPr>
          <w:rFonts w:ascii="Arial Nova" w:hAnsi="Arial Nova"/>
          <w:i/>
          <w:iCs/>
          <w:sz w:val="22"/>
          <w:szCs w:val="22"/>
        </w:rPr>
      </w:pPr>
      <w:r w:rsidRPr="00BB5B26">
        <w:rPr>
          <w:rFonts w:ascii="Arial Nova" w:hAnsi="Arial Nova"/>
          <w:i/>
          <w:iCs/>
          <w:sz w:val="22"/>
          <w:szCs w:val="22"/>
        </w:rPr>
        <w:t>[</w:t>
      </w:r>
      <w:r w:rsidR="009E3A34" w:rsidRPr="00BB5B26">
        <w:rPr>
          <w:rFonts w:ascii="Arial Nova" w:hAnsi="Arial Nova"/>
          <w:i/>
          <w:iCs/>
          <w:sz w:val="22"/>
          <w:szCs w:val="22"/>
        </w:rPr>
        <w:t xml:space="preserve">Based on </w:t>
      </w:r>
      <w:r w:rsidR="00DC5132" w:rsidRPr="00BB5B26">
        <w:rPr>
          <w:rFonts w:ascii="Arial Nova" w:hAnsi="Arial Nova"/>
          <w:i/>
          <w:iCs/>
          <w:sz w:val="22"/>
          <w:szCs w:val="22"/>
        </w:rPr>
        <w:t>the</w:t>
      </w:r>
      <w:r w:rsidR="009E3A34" w:rsidRPr="00BB5B26">
        <w:rPr>
          <w:rFonts w:ascii="Arial Nova" w:hAnsi="Arial Nova"/>
          <w:i/>
          <w:iCs/>
          <w:sz w:val="22"/>
          <w:szCs w:val="22"/>
        </w:rPr>
        <w:t xml:space="preserve"> assessment report, provide a summary of the information and insights gathered about the unique needs of te tamaiti or rangatahi and </w:t>
      </w:r>
      <w:r w:rsidR="00DC5132" w:rsidRPr="00BB5B26">
        <w:rPr>
          <w:rFonts w:ascii="Arial Nova" w:hAnsi="Arial Nova"/>
          <w:i/>
          <w:iCs/>
          <w:sz w:val="22"/>
          <w:szCs w:val="22"/>
        </w:rPr>
        <w:t xml:space="preserve">the </w:t>
      </w:r>
      <w:r w:rsidR="009E3A34" w:rsidRPr="00BB5B26">
        <w:rPr>
          <w:rFonts w:ascii="Arial Nova" w:hAnsi="Arial Nova"/>
          <w:i/>
          <w:iCs/>
          <w:sz w:val="22"/>
          <w:szCs w:val="22"/>
        </w:rPr>
        <w:t>analysis of what this means for them.</w:t>
      </w:r>
      <w:r w:rsidRPr="00BB5B26">
        <w:rPr>
          <w:rFonts w:ascii="Arial Nova" w:hAnsi="Arial Nova"/>
          <w:i/>
          <w:iCs/>
          <w:sz w:val="22"/>
          <w:szCs w:val="22"/>
        </w:rPr>
        <w:t>]</w:t>
      </w:r>
    </w:p>
    <w:p w14:paraId="7A518ED2" w14:textId="77777777" w:rsidR="009E3A34" w:rsidRPr="00D03774" w:rsidRDefault="009E3A34" w:rsidP="009E3A34">
      <w:pPr>
        <w:spacing w:line="360" w:lineRule="auto"/>
        <w:rPr>
          <w:rFonts w:ascii="Arial Nova" w:hAnsi="Arial Nova"/>
          <w:sz w:val="22"/>
          <w:szCs w:val="22"/>
        </w:rPr>
      </w:pPr>
      <w:r w:rsidRPr="00D03774">
        <w:rPr>
          <w:rFonts w:ascii="Arial Nova" w:hAnsi="Arial Nova"/>
          <w:sz w:val="22"/>
          <w:szCs w:val="22"/>
        </w:rPr>
        <w:t>Attach relevant assessment report.</w:t>
      </w:r>
    </w:p>
    <w:p w14:paraId="25E11370" w14:textId="32006FDD" w:rsidR="009E3A34" w:rsidRDefault="0012444F" w:rsidP="009E3A34">
      <w:pPr>
        <w:spacing w:line="360" w:lineRule="auto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Special</w:t>
      </w:r>
      <w:r w:rsidR="009E3A34">
        <w:rPr>
          <w:rFonts w:ascii="Arial Nova" w:hAnsi="Arial Nova"/>
          <w:b/>
          <w:bCs/>
          <w:sz w:val="32"/>
          <w:szCs w:val="32"/>
        </w:rPr>
        <w:t xml:space="preserve"> needs </w:t>
      </w:r>
      <w:r w:rsidR="009E3A34" w:rsidRPr="00643DFF">
        <w:rPr>
          <w:rFonts w:ascii="Arial Nova" w:hAnsi="Arial Nova"/>
          <w:b/>
          <w:bCs/>
          <w:sz w:val="32"/>
          <w:szCs w:val="32"/>
        </w:rPr>
        <w:t xml:space="preserve">identified in the All About Me </w:t>
      </w:r>
      <w:r w:rsidR="009E3A34">
        <w:rPr>
          <w:rFonts w:ascii="Arial Nova" w:hAnsi="Arial Nova"/>
          <w:b/>
          <w:bCs/>
          <w:sz w:val="32"/>
          <w:szCs w:val="32"/>
        </w:rPr>
        <w:t>p</w:t>
      </w:r>
      <w:r w:rsidR="009E3A34" w:rsidRPr="00643DFF">
        <w:rPr>
          <w:rFonts w:ascii="Arial Nova" w:hAnsi="Arial Nova"/>
          <w:b/>
          <w:bCs/>
          <w:sz w:val="32"/>
          <w:szCs w:val="32"/>
        </w:rPr>
        <w:t>lan</w:t>
      </w:r>
      <w:r w:rsidR="009E3A34">
        <w:rPr>
          <w:rFonts w:ascii="Arial Nova" w:hAnsi="Arial Nova"/>
          <w:b/>
          <w:bCs/>
          <w:sz w:val="32"/>
          <w:szCs w:val="32"/>
        </w:rPr>
        <w:t xml:space="preserve"> </w:t>
      </w:r>
    </w:p>
    <w:p w14:paraId="46B380FC" w14:textId="36240A7B" w:rsidR="009E3A34" w:rsidRPr="00BB5B26" w:rsidRDefault="00BB5B26" w:rsidP="009E3A34">
      <w:pPr>
        <w:spacing w:line="360" w:lineRule="auto"/>
        <w:rPr>
          <w:rFonts w:ascii="Arial Nova" w:hAnsi="Arial Nova"/>
          <w:i/>
          <w:iCs/>
          <w:sz w:val="22"/>
          <w:szCs w:val="22"/>
        </w:rPr>
      </w:pPr>
      <w:r w:rsidRPr="00BB5B26">
        <w:rPr>
          <w:rFonts w:ascii="Arial Nova" w:hAnsi="Arial Nova"/>
          <w:i/>
          <w:iCs/>
          <w:sz w:val="22"/>
          <w:szCs w:val="22"/>
        </w:rPr>
        <w:t>[</w:t>
      </w:r>
      <w:r w:rsidR="00284F1C" w:rsidRPr="00BB5B26">
        <w:rPr>
          <w:rFonts w:ascii="Arial Nova" w:hAnsi="Arial Nova"/>
          <w:i/>
          <w:iCs/>
          <w:sz w:val="22"/>
          <w:szCs w:val="22"/>
        </w:rPr>
        <w:t xml:space="preserve">Describe the </w:t>
      </w:r>
      <w:r w:rsidR="0012444F">
        <w:rPr>
          <w:rFonts w:ascii="Arial Nova" w:hAnsi="Arial Nova"/>
          <w:i/>
          <w:iCs/>
          <w:sz w:val="22"/>
          <w:szCs w:val="22"/>
        </w:rPr>
        <w:t>special</w:t>
      </w:r>
      <w:r w:rsidR="009E3A34" w:rsidRPr="00BB5B26">
        <w:rPr>
          <w:rFonts w:ascii="Arial Nova" w:hAnsi="Arial Nova"/>
          <w:i/>
          <w:iCs/>
          <w:sz w:val="22"/>
          <w:szCs w:val="22"/>
        </w:rPr>
        <w:t xml:space="preserve"> needs </w:t>
      </w:r>
      <w:r w:rsidR="00284F1C" w:rsidRPr="00BB5B26">
        <w:rPr>
          <w:rFonts w:ascii="Arial Nova" w:hAnsi="Arial Nova"/>
          <w:i/>
          <w:iCs/>
          <w:sz w:val="22"/>
          <w:szCs w:val="22"/>
        </w:rPr>
        <w:t>of te tamaiti or rangatahi</w:t>
      </w:r>
      <w:r w:rsidR="00924852" w:rsidRPr="00BB5B26">
        <w:rPr>
          <w:rFonts w:ascii="Arial Nova" w:hAnsi="Arial Nova"/>
          <w:i/>
          <w:iCs/>
          <w:sz w:val="22"/>
          <w:szCs w:val="22"/>
        </w:rPr>
        <w:t xml:space="preserve"> </w:t>
      </w:r>
      <w:r w:rsidR="00A753C9" w:rsidRPr="00BB5B26">
        <w:rPr>
          <w:rFonts w:ascii="Arial Nova" w:hAnsi="Arial Nova"/>
          <w:i/>
          <w:iCs/>
          <w:sz w:val="22"/>
          <w:szCs w:val="22"/>
        </w:rPr>
        <w:t>as rec</w:t>
      </w:r>
      <w:r w:rsidR="00924852" w:rsidRPr="00BB5B26">
        <w:rPr>
          <w:rFonts w:ascii="Arial Nova" w:hAnsi="Arial Nova"/>
          <w:i/>
          <w:iCs/>
          <w:sz w:val="22"/>
          <w:szCs w:val="22"/>
        </w:rPr>
        <w:t xml:space="preserve">orded in </w:t>
      </w:r>
      <w:r w:rsidR="00476897" w:rsidRPr="00BB5B26">
        <w:rPr>
          <w:rFonts w:ascii="Arial Nova" w:hAnsi="Arial Nova"/>
          <w:i/>
          <w:iCs/>
          <w:sz w:val="22"/>
          <w:szCs w:val="22"/>
        </w:rPr>
        <w:t xml:space="preserve">their </w:t>
      </w:r>
      <w:r w:rsidR="009E3A34" w:rsidRPr="00BB5B26">
        <w:rPr>
          <w:rFonts w:ascii="Arial Nova" w:hAnsi="Arial Nova"/>
          <w:i/>
          <w:iCs/>
          <w:sz w:val="22"/>
          <w:szCs w:val="22"/>
        </w:rPr>
        <w:t>All About Me plan</w:t>
      </w:r>
      <w:r w:rsidR="00476897" w:rsidRPr="00BB5B26">
        <w:rPr>
          <w:rFonts w:ascii="Arial Nova" w:hAnsi="Arial Nova"/>
          <w:i/>
          <w:iCs/>
          <w:sz w:val="22"/>
          <w:szCs w:val="22"/>
        </w:rPr>
        <w:t>.</w:t>
      </w:r>
      <w:r w:rsidRPr="00BB5B26">
        <w:rPr>
          <w:rFonts w:ascii="Arial Nova" w:hAnsi="Arial Nova"/>
          <w:i/>
          <w:iCs/>
          <w:sz w:val="22"/>
          <w:szCs w:val="22"/>
        </w:rPr>
        <w:t>]</w:t>
      </w:r>
    </w:p>
    <w:p w14:paraId="7D6F2C99" w14:textId="354B62B7" w:rsidR="00476897" w:rsidRPr="00A87441" w:rsidRDefault="00476897" w:rsidP="009E3A34">
      <w:pPr>
        <w:spacing w:line="360" w:lineRule="auto"/>
        <w:rPr>
          <w:rFonts w:ascii="Arial Nova" w:hAnsi="Arial Nova"/>
          <w:sz w:val="22"/>
          <w:szCs w:val="22"/>
        </w:rPr>
      </w:pPr>
      <w:r w:rsidRPr="0085579F">
        <w:rPr>
          <w:rFonts w:ascii="Arial Nova" w:hAnsi="Arial Nova"/>
          <w:sz w:val="22"/>
          <w:szCs w:val="22"/>
        </w:rPr>
        <w:t xml:space="preserve">Attach </w:t>
      </w:r>
      <w:r w:rsidR="00CA4DAF">
        <w:rPr>
          <w:rFonts w:ascii="Arial Nova" w:hAnsi="Arial Nova"/>
          <w:sz w:val="22"/>
          <w:szCs w:val="22"/>
        </w:rPr>
        <w:t>a copy of the All About Me plan.</w:t>
      </w:r>
    </w:p>
    <w:p w14:paraId="2E4AE506" w14:textId="314FF177" w:rsidR="009E3A34" w:rsidRPr="006A6C4D" w:rsidRDefault="00142604" w:rsidP="009E3A34">
      <w:pPr>
        <w:spacing w:line="360" w:lineRule="auto"/>
        <w:rPr>
          <w:rFonts w:ascii="Arial Nova" w:hAnsi="Arial Nova"/>
          <w:b/>
          <w:bCs/>
          <w:sz w:val="32"/>
          <w:szCs w:val="32"/>
        </w:rPr>
      </w:pPr>
      <w:r>
        <w:rPr>
          <w:rFonts w:ascii="Arial Nova" w:hAnsi="Arial Nova"/>
          <w:b/>
          <w:bCs/>
          <w:sz w:val="32"/>
          <w:szCs w:val="32"/>
        </w:rPr>
        <w:t>S</w:t>
      </w:r>
      <w:r w:rsidR="009E3A34">
        <w:rPr>
          <w:rFonts w:ascii="Arial Nova" w:hAnsi="Arial Nova"/>
          <w:b/>
          <w:bCs/>
          <w:sz w:val="32"/>
          <w:szCs w:val="32"/>
        </w:rPr>
        <w:t xml:space="preserve">upport to meet </w:t>
      </w:r>
      <w:r w:rsidR="00E26844">
        <w:rPr>
          <w:rFonts w:ascii="Arial Nova" w:hAnsi="Arial Nova"/>
          <w:b/>
          <w:bCs/>
          <w:sz w:val="32"/>
          <w:szCs w:val="32"/>
        </w:rPr>
        <w:t>special</w:t>
      </w:r>
      <w:r>
        <w:rPr>
          <w:rFonts w:ascii="Arial Nova" w:hAnsi="Arial Nova"/>
          <w:b/>
          <w:bCs/>
          <w:sz w:val="32"/>
          <w:szCs w:val="32"/>
        </w:rPr>
        <w:t xml:space="preserve"> </w:t>
      </w:r>
      <w:r w:rsidR="009E3A34">
        <w:rPr>
          <w:rFonts w:ascii="Arial Nova" w:hAnsi="Arial Nova"/>
          <w:b/>
          <w:bCs/>
          <w:sz w:val="32"/>
          <w:szCs w:val="32"/>
        </w:rPr>
        <w:t>needs identified in the Caregiver Support plan</w:t>
      </w:r>
    </w:p>
    <w:p w14:paraId="0A40F49E" w14:textId="0C2EB981" w:rsidR="009E3A34" w:rsidRPr="00BB5B26" w:rsidRDefault="00BB5B26" w:rsidP="00BC5CDA">
      <w:pPr>
        <w:spacing w:line="360" w:lineRule="auto"/>
        <w:rPr>
          <w:rFonts w:ascii="Arial Nova" w:hAnsi="Arial Nova"/>
          <w:i/>
          <w:iCs/>
          <w:sz w:val="22"/>
          <w:szCs w:val="22"/>
        </w:rPr>
      </w:pPr>
      <w:r w:rsidRPr="00BB5B26">
        <w:rPr>
          <w:rFonts w:ascii="Arial Nova" w:hAnsi="Arial Nova"/>
          <w:i/>
          <w:iCs/>
          <w:sz w:val="22"/>
          <w:szCs w:val="22"/>
        </w:rPr>
        <w:t>[</w:t>
      </w:r>
      <w:r w:rsidR="00CA4DAF" w:rsidRPr="00BB5B26">
        <w:rPr>
          <w:rFonts w:ascii="Arial Nova" w:hAnsi="Arial Nova"/>
          <w:i/>
          <w:iCs/>
          <w:sz w:val="22"/>
          <w:szCs w:val="22"/>
        </w:rPr>
        <w:t>Desc</w:t>
      </w:r>
      <w:r w:rsidR="008820E5" w:rsidRPr="00BB5B26">
        <w:rPr>
          <w:rFonts w:ascii="Arial Nova" w:hAnsi="Arial Nova"/>
          <w:i/>
          <w:iCs/>
          <w:sz w:val="22"/>
          <w:szCs w:val="22"/>
        </w:rPr>
        <w:t xml:space="preserve">ribe the </w:t>
      </w:r>
      <w:r w:rsidR="00603248" w:rsidRPr="00BB5B26">
        <w:rPr>
          <w:rFonts w:ascii="Arial Nova" w:hAnsi="Arial Nova"/>
          <w:i/>
          <w:iCs/>
          <w:sz w:val="22"/>
          <w:szCs w:val="22"/>
        </w:rPr>
        <w:t>specific support</w:t>
      </w:r>
      <w:r w:rsidR="00BC5CDA" w:rsidRPr="00BB5B26">
        <w:rPr>
          <w:rFonts w:ascii="Arial Nova" w:hAnsi="Arial Nova"/>
          <w:i/>
          <w:iCs/>
          <w:sz w:val="22"/>
          <w:szCs w:val="22"/>
        </w:rPr>
        <w:t>s</w:t>
      </w:r>
      <w:r w:rsidR="00603248" w:rsidRPr="00BB5B26">
        <w:rPr>
          <w:rFonts w:ascii="Arial Nova" w:hAnsi="Arial Nova"/>
          <w:i/>
          <w:iCs/>
          <w:sz w:val="22"/>
          <w:szCs w:val="22"/>
        </w:rPr>
        <w:t xml:space="preserve"> </w:t>
      </w:r>
      <w:r w:rsidR="00566B87" w:rsidRPr="00BB5B26">
        <w:rPr>
          <w:rFonts w:ascii="Arial Nova" w:hAnsi="Arial Nova"/>
          <w:i/>
          <w:iCs/>
          <w:sz w:val="22"/>
          <w:szCs w:val="22"/>
        </w:rPr>
        <w:t xml:space="preserve">to be provided through </w:t>
      </w:r>
      <w:r w:rsidR="005F28C5" w:rsidRPr="00BB5B26">
        <w:rPr>
          <w:rFonts w:ascii="Arial Nova" w:hAnsi="Arial Nova"/>
          <w:i/>
          <w:iCs/>
          <w:sz w:val="22"/>
          <w:szCs w:val="22"/>
        </w:rPr>
        <w:t xml:space="preserve">the caregiver to meet the </w:t>
      </w:r>
      <w:r w:rsidR="00E26844">
        <w:rPr>
          <w:rFonts w:ascii="Arial Nova" w:hAnsi="Arial Nova"/>
          <w:i/>
          <w:iCs/>
          <w:sz w:val="22"/>
          <w:szCs w:val="22"/>
        </w:rPr>
        <w:t>special</w:t>
      </w:r>
      <w:r w:rsidR="005F28C5" w:rsidRPr="00BB5B26">
        <w:rPr>
          <w:rFonts w:ascii="Arial Nova" w:hAnsi="Arial Nova"/>
          <w:i/>
          <w:iCs/>
          <w:sz w:val="22"/>
          <w:szCs w:val="22"/>
        </w:rPr>
        <w:t xml:space="preserve"> needs of te tamaiti or rangatahi</w:t>
      </w:r>
      <w:r w:rsidR="00BC5CDA" w:rsidRPr="00BB5B26">
        <w:rPr>
          <w:rFonts w:ascii="Arial Nova" w:hAnsi="Arial Nova"/>
          <w:i/>
          <w:iCs/>
          <w:sz w:val="22"/>
          <w:szCs w:val="22"/>
        </w:rPr>
        <w:t xml:space="preserve"> </w:t>
      </w:r>
      <w:r w:rsidR="009E3A34" w:rsidRPr="00BB5B26">
        <w:rPr>
          <w:rFonts w:ascii="Arial Nova" w:hAnsi="Arial Nova"/>
          <w:i/>
          <w:iCs/>
          <w:sz w:val="22"/>
          <w:szCs w:val="22"/>
        </w:rPr>
        <w:t xml:space="preserve">as </w:t>
      </w:r>
      <w:r w:rsidR="00BC5CDA" w:rsidRPr="00BB5B26">
        <w:rPr>
          <w:rFonts w:ascii="Arial Nova" w:hAnsi="Arial Nova"/>
          <w:i/>
          <w:iCs/>
          <w:sz w:val="22"/>
          <w:szCs w:val="22"/>
        </w:rPr>
        <w:t xml:space="preserve">recorded </w:t>
      </w:r>
      <w:r w:rsidR="009E3A34" w:rsidRPr="00BB5B26">
        <w:rPr>
          <w:rFonts w:ascii="Arial Nova" w:hAnsi="Arial Nova"/>
          <w:i/>
          <w:iCs/>
          <w:sz w:val="22"/>
          <w:szCs w:val="22"/>
        </w:rPr>
        <w:t>in the Caregiver Support plan</w:t>
      </w:r>
      <w:r w:rsidR="00BC5CDA" w:rsidRPr="00BB5B26">
        <w:rPr>
          <w:rFonts w:ascii="Arial Nova" w:hAnsi="Arial Nova"/>
          <w:i/>
          <w:iCs/>
          <w:sz w:val="22"/>
          <w:szCs w:val="22"/>
        </w:rPr>
        <w:t>.</w:t>
      </w:r>
    </w:p>
    <w:p w14:paraId="1442F346" w14:textId="43025993" w:rsidR="00100AC5" w:rsidRPr="00BB5B26" w:rsidRDefault="0009348B" w:rsidP="00BC5CDA">
      <w:pPr>
        <w:spacing w:line="360" w:lineRule="auto"/>
        <w:rPr>
          <w:rFonts w:ascii="Arial Nova" w:hAnsi="Arial Nova"/>
          <w:i/>
          <w:iCs/>
          <w:sz w:val="22"/>
          <w:szCs w:val="22"/>
        </w:rPr>
      </w:pPr>
      <w:r w:rsidRPr="00BB5B26">
        <w:rPr>
          <w:rFonts w:ascii="Arial Nova" w:hAnsi="Arial Nova"/>
          <w:i/>
          <w:iCs/>
          <w:sz w:val="22"/>
          <w:szCs w:val="22"/>
        </w:rPr>
        <w:t>Add any additional commentary from the caregiver social worker.</w:t>
      </w:r>
      <w:r w:rsidR="00BB5B26">
        <w:rPr>
          <w:rFonts w:ascii="Arial Nova" w:hAnsi="Arial Nova"/>
          <w:i/>
          <w:iCs/>
          <w:sz w:val="22"/>
          <w:szCs w:val="22"/>
        </w:rPr>
        <w:t>]</w:t>
      </w:r>
    </w:p>
    <w:p w14:paraId="01CCFBDC" w14:textId="25B93086" w:rsidR="00BC5CDA" w:rsidRPr="00A87441" w:rsidRDefault="00BC5CDA" w:rsidP="00BC5CDA">
      <w:pPr>
        <w:spacing w:line="360" w:lineRule="auto"/>
        <w:rPr>
          <w:rFonts w:ascii="Arial Nova" w:hAnsi="Arial Nova"/>
          <w:sz w:val="22"/>
          <w:szCs w:val="22"/>
        </w:rPr>
      </w:pPr>
      <w:r w:rsidRPr="0085579F">
        <w:rPr>
          <w:rFonts w:ascii="Arial Nova" w:hAnsi="Arial Nova"/>
          <w:sz w:val="22"/>
          <w:szCs w:val="22"/>
        </w:rPr>
        <w:t xml:space="preserve">Attach </w:t>
      </w:r>
      <w:r>
        <w:rPr>
          <w:rFonts w:ascii="Arial Nova" w:hAnsi="Arial Nova"/>
          <w:sz w:val="22"/>
          <w:szCs w:val="22"/>
        </w:rPr>
        <w:t>a copy of the Caregiver Support plan.</w:t>
      </w:r>
    </w:p>
    <w:p w14:paraId="69819AA3" w14:textId="6165FAC3" w:rsidR="00B70396" w:rsidRDefault="009E3A34" w:rsidP="006E24A7">
      <w:pPr>
        <w:spacing w:line="360" w:lineRule="auto"/>
        <w:rPr>
          <w:rFonts w:ascii="Arial Nova" w:hAnsi="Arial Nova"/>
          <w:b/>
          <w:bCs/>
          <w:sz w:val="32"/>
          <w:szCs w:val="32"/>
        </w:rPr>
      </w:pPr>
      <w:r w:rsidRPr="0045270A">
        <w:rPr>
          <w:rFonts w:ascii="Arial Nova" w:hAnsi="Arial Nova"/>
          <w:b/>
          <w:bCs/>
          <w:sz w:val="32"/>
          <w:szCs w:val="32"/>
        </w:rPr>
        <w:t>What are the specific costs required to meet these support needs</w:t>
      </w:r>
    </w:p>
    <w:p w14:paraId="61920483" w14:textId="4F1F5776" w:rsidR="00FE6D55" w:rsidRDefault="006969D2" w:rsidP="007060B3">
      <w:pPr>
        <w:spacing w:line="360" w:lineRule="auto"/>
        <w:rPr>
          <w:rFonts w:ascii="Arial Nova" w:hAnsi="Arial Nova"/>
          <w:sz w:val="22"/>
          <w:szCs w:val="22"/>
        </w:rPr>
      </w:pPr>
      <w:r w:rsidRPr="00A82B87">
        <w:rPr>
          <w:rFonts w:ascii="Arial Nova" w:hAnsi="Arial Nova"/>
          <w:sz w:val="22"/>
          <w:szCs w:val="22"/>
        </w:rPr>
        <w:t xml:space="preserve">The higher fostercare allowance can only be paid for specific costs (actual or pre-estimated) for demonstrable items or services provided to meet the needs of te tamaiti or rangatahi. </w:t>
      </w:r>
      <w:r w:rsidR="008D5F55" w:rsidRPr="00D80095">
        <w:rPr>
          <w:rFonts w:ascii="Arial Nova" w:hAnsi="Arial Nova"/>
          <w:sz w:val="22"/>
          <w:szCs w:val="22"/>
        </w:rPr>
        <w:t>Evidence for the actual or estimated costs</w:t>
      </w:r>
      <w:r w:rsidR="00FE6D55" w:rsidRPr="00D80095">
        <w:rPr>
          <w:rFonts w:ascii="Arial Nova" w:hAnsi="Arial Nova"/>
          <w:sz w:val="22"/>
          <w:szCs w:val="22"/>
        </w:rPr>
        <w:t xml:space="preserve"> </w:t>
      </w:r>
      <w:r w:rsidR="008D5F55" w:rsidRPr="00D80095">
        <w:rPr>
          <w:rFonts w:ascii="Arial Nova" w:hAnsi="Arial Nova"/>
          <w:sz w:val="22"/>
          <w:szCs w:val="22"/>
        </w:rPr>
        <w:t>should be recorded on CYRAS.</w:t>
      </w:r>
    </w:p>
    <w:p w14:paraId="1EE63187" w14:textId="77777777" w:rsidR="00DF5B9D" w:rsidRDefault="00DF5B9D">
      <w:pPr>
        <w:spacing w:line="259" w:lineRule="auto"/>
        <w:rPr>
          <w:rFonts w:ascii="Arial Nova" w:hAnsi="Arial Nova"/>
          <w:b/>
          <w:sz w:val="28"/>
          <w:szCs w:val="28"/>
        </w:rPr>
      </w:pPr>
      <w:r>
        <w:rPr>
          <w:rFonts w:ascii="Arial Nova" w:hAnsi="Arial Nova"/>
          <w:b/>
          <w:sz w:val="28"/>
          <w:szCs w:val="28"/>
        </w:rPr>
        <w:br w:type="page"/>
      </w:r>
    </w:p>
    <w:p w14:paraId="3AB47373" w14:textId="76FE8FF9" w:rsidR="00B70396" w:rsidRPr="00B70396" w:rsidRDefault="00B70396" w:rsidP="007060B3">
      <w:pPr>
        <w:spacing w:line="360" w:lineRule="auto"/>
        <w:rPr>
          <w:rFonts w:ascii="Arial Nova" w:hAnsi="Arial Nova"/>
          <w:bCs/>
          <w:sz w:val="28"/>
          <w:szCs w:val="28"/>
        </w:rPr>
      </w:pPr>
      <w:r>
        <w:rPr>
          <w:rFonts w:ascii="Arial Nova" w:hAnsi="Arial Nova"/>
          <w:b/>
          <w:sz w:val="28"/>
          <w:szCs w:val="28"/>
        </w:rPr>
        <w:lastRenderedPageBreak/>
        <w:t xml:space="preserve">Proposed </w:t>
      </w:r>
      <w:r w:rsidR="007060B3">
        <w:rPr>
          <w:rFonts w:ascii="Arial Nova" w:hAnsi="Arial Nova"/>
          <w:b/>
          <w:sz w:val="28"/>
          <w:szCs w:val="28"/>
        </w:rPr>
        <w:t xml:space="preserve">higher fostercare allowance </w:t>
      </w:r>
    </w:p>
    <w:tbl>
      <w:tblPr>
        <w:tblStyle w:val="TableGrid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4"/>
        <w:gridCol w:w="2975"/>
        <w:gridCol w:w="1417"/>
        <w:gridCol w:w="1418"/>
      </w:tblGrid>
      <w:tr w:rsidR="00087A84" w14:paraId="6F84CB89" w14:textId="0D441D55" w:rsidTr="00087A84">
        <w:tc>
          <w:tcPr>
            <w:tcW w:w="2974" w:type="dxa"/>
            <w:shd w:val="clear" w:color="auto" w:fill="FFBE5E" w:themeFill="text2" w:themeFillTint="99"/>
            <w:vAlign w:val="center"/>
          </w:tcPr>
          <w:p w14:paraId="5B366A6C" w14:textId="4835F0D5" w:rsidR="00087A84" w:rsidRPr="007041F7" w:rsidRDefault="00E26844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Special</w:t>
            </w:r>
            <w:r w:rsidR="00087A84" w:rsidRPr="007041F7">
              <w:rPr>
                <w:rFonts w:ascii="Arial Nova" w:hAnsi="Arial Nova"/>
                <w:b/>
                <w:bCs/>
                <w:sz w:val="22"/>
                <w:szCs w:val="22"/>
              </w:rPr>
              <w:t xml:space="preserve"> needs being met through the caregiver</w:t>
            </w:r>
          </w:p>
        </w:tc>
        <w:tc>
          <w:tcPr>
            <w:tcW w:w="2975" w:type="dxa"/>
            <w:shd w:val="clear" w:color="auto" w:fill="FFBE5E" w:themeFill="text2" w:themeFillTint="99"/>
            <w:vAlign w:val="center"/>
          </w:tcPr>
          <w:p w14:paraId="54469B85" w14:textId="3CF905BD" w:rsidR="00087A84" w:rsidRPr="007041F7" w:rsidRDefault="00087A84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Comment</w:t>
            </w:r>
          </w:p>
        </w:tc>
        <w:tc>
          <w:tcPr>
            <w:tcW w:w="1417" w:type="dxa"/>
            <w:shd w:val="clear" w:color="auto" w:fill="FFBE5E" w:themeFill="text2" w:themeFillTint="99"/>
            <w:vAlign w:val="center"/>
          </w:tcPr>
          <w:p w14:paraId="1F0EB553" w14:textId="77777777" w:rsidR="00087A84" w:rsidRPr="007041F7" w:rsidRDefault="00087A84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Actual or estimated cost</w:t>
            </w:r>
          </w:p>
          <w:p w14:paraId="519DA12D" w14:textId="241A467B" w:rsidR="00087A84" w:rsidRPr="007041F7" w:rsidRDefault="00087A84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month/year</w:t>
            </w:r>
          </w:p>
        </w:tc>
        <w:tc>
          <w:tcPr>
            <w:tcW w:w="1418" w:type="dxa"/>
            <w:shd w:val="clear" w:color="auto" w:fill="FFBE5E" w:themeFill="text2" w:themeFillTint="99"/>
            <w:vAlign w:val="center"/>
          </w:tcPr>
          <w:p w14:paraId="273D236D" w14:textId="77777777" w:rsidR="00087A84" w:rsidRPr="007041F7" w:rsidRDefault="00087A84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$ per week</w:t>
            </w:r>
          </w:p>
        </w:tc>
      </w:tr>
      <w:tr w:rsidR="00087A84" w14:paraId="4D43E4B5" w14:textId="7FC8D206" w:rsidTr="00087A84">
        <w:tc>
          <w:tcPr>
            <w:tcW w:w="2974" w:type="dxa"/>
          </w:tcPr>
          <w:p w14:paraId="548136C9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975" w:type="dxa"/>
          </w:tcPr>
          <w:p w14:paraId="5EB59607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1FAC23" w14:textId="2FC61F90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1BA2DD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87A84" w14:paraId="3E0E5E56" w14:textId="56714795" w:rsidTr="00087A84">
        <w:tc>
          <w:tcPr>
            <w:tcW w:w="2974" w:type="dxa"/>
          </w:tcPr>
          <w:p w14:paraId="40A9C739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975" w:type="dxa"/>
          </w:tcPr>
          <w:p w14:paraId="0DE2F4D6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C4CBCE2" w14:textId="4F5BC009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F70883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87A84" w14:paraId="461B8869" w14:textId="20042493" w:rsidTr="00087A84">
        <w:tc>
          <w:tcPr>
            <w:tcW w:w="2974" w:type="dxa"/>
          </w:tcPr>
          <w:p w14:paraId="4845CD6D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975" w:type="dxa"/>
          </w:tcPr>
          <w:p w14:paraId="7060660B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E6B3AD" w14:textId="65790FCF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587CEF7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87A84" w14:paraId="038D125B" w14:textId="0727EF4A" w:rsidTr="00087A84">
        <w:tc>
          <w:tcPr>
            <w:tcW w:w="2974" w:type="dxa"/>
          </w:tcPr>
          <w:p w14:paraId="294D0434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975" w:type="dxa"/>
          </w:tcPr>
          <w:p w14:paraId="2E405847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A7137D" w14:textId="4EFF2BCE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6A358A8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87A84" w14:paraId="2FB6D7B2" w14:textId="53A7161A" w:rsidTr="00087A84">
        <w:tc>
          <w:tcPr>
            <w:tcW w:w="2974" w:type="dxa"/>
          </w:tcPr>
          <w:p w14:paraId="5605E10F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975" w:type="dxa"/>
          </w:tcPr>
          <w:p w14:paraId="7F4C18C1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A97D889" w14:textId="7BE79BAC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E5AE2AC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87A84" w14:paraId="7EEFEA4E" w14:textId="416F2508" w:rsidTr="00087A84">
        <w:tc>
          <w:tcPr>
            <w:tcW w:w="2974" w:type="dxa"/>
          </w:tcPr>
          <w:p w14:paraId="147DA135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975" w:type="dxa"/>
          </w:tcPr>
          <w:p w14:paraId="3634BB68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9E240E" w14:textId="6AE6E038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D9F098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87A84" w14:paraId="789CF255" w14:textId="020437B5" w:rsidTr="00087A84">
        <w:tc>
          <w:tcPr>
            <w:tcW w:w="2974" w:type="dxa"/>
            <w:shd w:val="clear" w:color="auto" w:fill="FFBE5E" w:themeFill="text2" w:themeFillTint="99"/>
          </w:tcPr>
          <w:p w14:paraId="54FCB28A" w14:textId="703B8235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TOTAL HFCA</w:t>
            </w:r>
          </w:p>
        </w:tc>
        <w:tc>
          <w:tcPr>
            <w:tcW w:w="2975" w:type="dxa"/>
            <w:shd w:val="clear" w:color="auto" w:fill="FFBE5E" w:themeFill="text2" w:themeFillTint="99"/>
          </w:tcPr>
          <w:p w14:paraId="6EA2C62D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BE5E" w:themeFill="text2" w:themeFillTint="99"/>
          </w:tcPr>
          <w:p w14:paraId="7D5A29E0" w14:textId="0A0EA37E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BE5E" w:themeFill="text2" w:themeFillTint="99"/>
          </w:tcPr>
          <w:p w14:paraId="07057D1A" w14:textId="77777777" w:rsidR="00087A84" w:rsidRPr="007041F7" w:rsidRDefault="00087A84" w:rsidP="00087A84">
            <w:pPr>
              <w:spacing w:before="60" w:after="60" w:line="360" w:lineRule="auto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3809A74F" w14:textId="77777777" w:rsidR="009E3A34" w:rsidRDefault="009E3A34" w:rsidP="009E3A34">
      <w:pPr>
        <w:rPr>
          <w:b/>
        </w:rPr>
      </w:pPr>
    </w:p>
    <w:p w14:paraId="2E4BA5B3" w14:textId="00822F0C" w:rsidR="006E24A7" w:rsidRPr="00B70396" w:rsidRDefault="006E24A7" w:rsidP="006E24A7">
      <w:pPr>
        <w:rPr>
          <w:rFonts w:ascii="Arial Nova" w:hAnsi="Arial Nova"/>
          <w:bCs/>
          <w:sz w:val="28"/>
          <w:szCs w:val="28"/>
        </w:rPr>
      </w:pPr>
      <w:r w:rsidRPr="00B70396">
        <w:rPr>
          <w:rFonts w:ascii="Arial Nova" w:hAnsi="Arial Nova"/>
          <w:b/>
          <w:sz w:val="28"/>
          <w:szCs w:val="28"/>
        </w:rPr>
        <w:t>Standard Weekly Foster Care Allowance</w:t>
      </w:r>
    </w:p>
    <w:p w14:paraId="26CCF64A" w14:textId="2F2F277E" w:rsidR="00B27419" w:rsidRPr="007041F7" w:rsidRDefault="00087A84" w:rsidP="00087A84">
      <w:pPr>
        <w:spacing w:before="60" w:after="60" w:line="360" w:lineRule="auto"/>
        <w:contextualSpacing/>
        <w:rPr>
          <w:rFonts w:ascii="Arial Nova" w:hAnsi="Arial Nova"/>
          <w:sz w:val="22"/>
          <w:szCs w:val="22"/>
        </w:rPr>
      </w:pPr>
      <w:r w:rsidRPr="007041F7">
        <w:rPr>
          <w:rFonts w:ascii="Arial Nova" w:hAnsi="Arial Nova"/>
          <w:sz w:val="22"/>
          <w:szCs w:val="22"/>
        </w:rPr>
        <w:t>Regular</w:t>
      </w:r>
      <w:r w:rsidR="001D4802" w:rsidRPr="007041F7">
        <w:rPr>
          <w:rFonts w:ascii="Arial Nova" w:hAnsi="Arial Nova"/>
          <w:sz w:val="22"/>
          <w:szCs w:val="22"/>
        </w:rPr>
        <w:t xml:space="preserve"> payments the caregiver is receiving.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403"/>
        <w:gridCol w:w="1403"/>
      </w:tblGrid>
      <w:tr w:rsidR="00B27419" w:rsidRPr="007041F7" w14:paraId="3836B0CF" w14:textId="77777777" w:rsidTr="00087A84">
        <w:tc>
          <w:tcPr>
            <w:tcW w:w="5949" w:type="dxa"/>
            <w:shd w:val="clear" w:color="auto" w:fill="FFBE5E" w:themeFill="text2" w:themeFillTint="99"/>
          </w:tcPr>
          <w:p w14:paraId="20113E51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Standard board and entitlements</w:t>
            </w:r>
          </w:p>
        </w:tc>
        <w:tc>
          <w:tcPr>
            <w:tcW w:w="1403" w:type="dxa"/>
            <w:shd w:val="clear" w:color="auto" w:fill="FFBE5E" w:themeFill="text2" w:themeFillTint="99"/>
          </w:tcPr>
          <w:p w14:paraId="50905D33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Per month/year</w:t>
            </w:r>
          </w:p>
        </w:tc>
        <w:tc>
          <w:tcPr>
            <w:tcW w:w="1403" w:type="dxa"/>
            <w:shd w:val="clear" w:color="auto" w:fill="FFBE5E" w:themeFill="text2" w:themeFillTint="99"/>
          </w:tcPr>
          <w:p w14:paraId="4D545B12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$ per week</w:t>
            </w:r>
          </w:p>
        </w:tc>
      </w:tr>
      <w:tr w:rsidR="00B27419" w:rsidRPr="007041F7" w14:paraId="19BDCB6D" w14:textId="77777777" w:rsidTr="00087A84">
        <w:tc>
          <w:tcPr>
            <w:tcW w:w="5949" w:type="dxa"/>
          </w:tcPr>
          <w:p w14:paraId="2529C4ED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7041F7">
              <w:rPr>
                <w:rFonts w:ascii="Arial Nova" w:hAnsi="Arial Nova"/>
                <w:sz w:val="22"/>
                <w:szCs w:val="22"/>
              </w:rPr>
              <w:t>Standard caregiver allowance</w:t>
            </w:r>
          </w:p>
        </w:tc>
        <w:tc>
          <w:tcPr>
            <w:tcW w:w="1403" w:type="dxa"/>
          </w:tcPr>
          <w:p w14:paraId="4E7475C3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</w:tcPr>
          <w:p w14:paraId="64D6A67C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087A84" w:rsidRPr="007041F7" w14:paraId="56FE0E9B" w14:textId="77777777" w:rsidTr="00087A84">
        <w:tc>
          <w:tcPr>
            <w:tcW w:w="5949" w:type="dxa"/>
          </w:tcPr>
          <w:p w14:paraId="2131C90D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  <w:r w:rsidRPr="007041F7">
              <w:rPr>
                <w:rFonts w:ascii="Arial Nova" w:hAnsi="Arial Nova"/>
                <w:sz w:val="22"/>
                <w:szCs w:val="22"/>
              </w:rPr>
              <w:t>Clothing allowance</w:t>
            </w:r>
          </w:p>
        </w:tc>
        <w:tc>
          <w:tcPr>
            <w:tcW w:w="1403" w:type="dxa"/>
          </w:tcPr>
          <w:p w14:paraId="0DFAB0E5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</w:tcPr>
          <w:p w14:paraId="65610B5E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3D7430" w:rsidRPr="007041F7" w14:paraId="34C59A27" w14:textId="77777777" w:rsidTr="00087A84">
        <w:tc>
          <w:tcPr>
            <w:tcW w:w="5949" w:type="dxa"/>
          </w:tcPr>
          <w:p w14:paraId="3D883A1B" w14:textId="77777777" w:rsidR="003D7430" w:rsidRPr="007041F7" w:rsidRDefault="003D7430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</w:tcPr>
          <w:p w14:paraId="2E29FE8B" w14:textId="77777777" w:rsidR="003D7430" w:rsidRPr="007041F7" w:rsidRDefault="003D7430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</w:tcPr>
          <w:p w14:paraId="1C16E115" w14:textId="77777777" w:rsidR="003D7430" w:rsidRPr="007041F7" w:rsidRDefault="003D7430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3D7430" w:rsidRPr="007041F7" w14:paraId="63E4ACB0" w14:textId="77777777" w:rsidTr="00087A84">
        <w:tc>
          <w:tcPr>
            <w:tcW w:w="5949" w:type="dxa"/>
          </w:tcPr>
          <w:p w14:paraId="73D625D0" w14:textId="77777777" w:rsidR="003D7430" w:rsidRPr="007041F7" w:rsidRDefault="003D7430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</w:tcPr>
          <w:p w14:paraId="79759CB0" w14:textId="77777777" w:rsidR="003D7430" w:rsidRPr="007041F7" w:rsidRDefault="003D7430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</w:tcPr>
          <w:p w14:paraId="3008FD28" w14:textId="77777777" w:rsidR="003D7430" w:rsidRPr="007041F7" w:rsidRDefault="003D7430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1E11BF" w:rsidRPr="007041F7" w14:paraId="54121BD6" w14:textId="77777777" w:rsidTr="00087A84">
        <w:tc>
          <w:tcPr>
            <w:tcW w:w="5949" w:type="dxa"/>
            <w:shd w:val="clear" w:color="auto" w:fill="FFBE5E" w:themeFill="text2" w:themeFillTint="99"/>
          </w:tcPr>
          <w:p w14:paraId="6B833B01" w14:textId="15B04256" w:rsidR="00B27419" w:rsidRPr="007041F7" w:rsidRDefault="003D7430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TOTAL standard allowances</w:t>
            </w:r>
          </w:p>
        </w:tc>
        <w:tc>
          <w:tcPr>
            <w:tcW w:w="1403" w:type="dxa"/>
            <w:shd w:val="clear" w:color="auto" w:fill="FFBE5E" w:themeFill="text2" w:themeFillTint="99"/>
          </w:tcPr>
          <w:p w14:paraId="247B8861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FFBE5E" w:themeFill="text2" w:themeFillTint="99"/>
          </w:tcPr>
          <w:p w14:paraId="322BC42F" w14:textId="77777777" w:rsidR="00B27419" w:rsidRPr="007041F7" w:rsidRDefault="00B27419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5F47B8" w:rsidRPr="007041F7" w14:paraId="4100C695" w14:textId="77777777" w:rsidTr="00087A84">
        <w:tc>
          <w:tcPr>
            <w:tcW w:w="5949" w:type="dxa"/>
            <w:shd w:val="clear" w:color="auto" w:fill="FFBE5E" w:themeFill="text2" w:themeFillTint="99"/>
          </w:tcPr>
          <w:p w14:paraId="6CBF349B" w14:textId="23092155" w:rsidR="005F47B8" w:rsidRPr="007041F7" w:rsidRDefault="005F47B8" w:rsidP="00087A84">
            <w:pPr>
              <w:spacing w:before="60" w:after="60" w:line="360" w:lineRule="auto"/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7041F7">
              <w:rPr>
                <w:rFonts w:ascii="Arial Nova" w:hAnsi="Arial Nova"/>
                <w:b/>
                <w:bCs/>
                <w:sz w:val="22"/>
                <w:szCs w:val="22"/>
              </w:rPr>
              <w:t>TOTAL standard and HFCA</w:t>
            </w:r>
          </w:p>
        </w:tc>
        <w:tc>
          <w:tcPr>
            <w:tcW w:w="1403" w:type="dxa"/>
            <w:shd w:val="clear" w:color="auto" w:fill="FFBE5E" w:themeFill="text2" w:themeFillTint="99"/>
          </w:tcPr>
          <w:p w14:paraId="7E52088E" w14:textId="77777777" w:rsidR="005F47B8" w:rsidRPr="007041F7" w:rsidRDefault="005F47B8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FFBE5E" w:themeFill="text2" w:themeFillTint="99"/>
          </w:tcPr>
          <w:p w14:paraId="2C1F1F4E" w14:textId="77777777" w:rsidR="005F47B8" w:rsidRPr="007041F7" w:rsidRDefault="005F47B8" w:rsidP="00087A84">
            <w:pPr>
              <w:spacing w:before="60" w:after="60" w:line="360" w:lineRule="auto"/>
              <w:jc w:val="center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55C2B5A3" w14:textId="77777777" w:rsidR="00B27419" w:rsidRDefault="00B27419" w:rsidP="00B27419"/>
    <w:p w14:paraId="15C5AFB3" w14:textId="76333515" w:rsidR="00B27419" w:rsidRPr="008A3A22" w:rsidRDefault="00B27419" w:rsidP="004B620E">
      <w:pPr>
        <w:spacing w:before="60" w:after="60" w:line="360" w:lineRule="auto"/>
        <w:contextualSpacing/>
        <w:rPr>
          <w:rFonts w:ascii="Arial Nova" w:hAnsi="Arial Nova"/>
          <w:b/>
          <w:bCs/>
          <w:sz w:val="32"/>
          <w:szCs w:val="32"/>
        </w:rPr>
      </w:pPr>
      <w:r w:rsidRPr="008A3A22">
        <w:rPr>
          <w:rFonts w:ascii="Arial Nova" w:hAnsi="Arial Nova"/>
          <w:b/>
          <w:bCs/>
          <w:sz w:val="32"/>
          <w:szCs w:val="32"/>
        </w:rPr>
        <w:t>How long will the support be required</w:t>
      </w:r>
    </w:p>
    <w:p w14:paraId="4D64E039" w14:textId="62B03634" w:rsidR="00744B4B" w:rsidRPr="00BB5B26" w:rsidRDefault="00BB5B26" w:rsidP="006E24A7">
      <w:pPr>
        <w:spacing w:line="360" w:lineRule="auto"/>
        <w:rPr>
          <w:i/>
          <w:iCs/>
        </w:rPr>
      </w:pPr>
      <w:r w:rsidRPr="00BB5B26">
        <w:rPr>
          <w:rFonts w:ascii="Arial Nova" w:hAnsi="Arial Nova"/>
          <w:i/>
          <w:iCs/>
          <w:sz w:val="22"/>
          <w:szCs w:val="22"/>
        </w:rPr>
        <w:t>[</w:t>
      </w:r>
      <w:r w:rsidR="00A1263A" w:rsidRPr="00BB5B26">
        <w:rPr>
          <w:rFonts w:ascii="Arial Nova" w:hAnsi="Arial Nova"/>
          <w:i/>
          <w:iCs/>
          <w:sz w:val="22"/>
          <w:szCs w:val="22"/>
        </w:rPr>
        <w:t xml:space="preserve">Based on </w:t>
      </w:r>
      <w:r w:rsidR="00566B87" w:rsidRPr="00BB5B26">
        <w:rPr>
          <w:rFonts w:ascii="Arial Nova" w:hAnsi="Arial Nova"/>
          <w:i/>
          <w:iCs/>
          <w:sz w:val="22"/>
          <w:szCs w:val="22"/>
        </w:rPr>
        <w:t>the assessment report</w:t>
      </w:r>
      <w:r w:rsidR="00554521" w:rsidRPr="00BB5B26">
        <w:rPr>
          <w:rFonts w:ascii="Arial Nova" w:hAnsi="Arial Nova"/>
          <w:i/>
          <w:iCs/>
          <w:sz w:val="22"/>
          <w:szCs w:val="22"/>
        </w:rPr>
        <w:t xml:space="preserve">, </w:t>
      </w:r>
      <w:r w:rsidR="00FE5634" w:rsidRPr="00BB5B26">
        <w:rPr>
          <w:rFonts w:ascii="Arial Nova" w:hAnsi="Arial Nova"/>
          <w:i/>
          <w:iCs/>
          <w:sz w:val="22"/>
          <w:szCs w:val="22"/>
        </w:rPr>
        <w:t>set</w:t>
      </w:r>
      <w:r w:rsidR="00E26844">
        <w:rPr>
          <w:rFonts w:ascii="Arial Nova" w:hAnsi="Arial Nova"/>
          <w:i/>
          <w:iCs/>
          <w:sz w:val="22"/>
          <w:szCs w:val="22"/>
        </w:rPr>
        <w:t xml:space="preserve"> a review</w:t>
      </w:r>
      <w:r w:rsidR="00554521" w:rsidRPr="00BB5B26">
        <w:rPr>
          <w:rFonts w:ascii="Arial Nova" w:hAnsi="Arial Nova"/>
          <w:i/>
          <w:iCs/>
          <w:sz w:val="22"/>
          <w:szCs w:val="22"/>
        </w:rPr>
        <w:t xml:space="preserve"> date for the higher foster care allowance </w:t>
      </w:r>
      <w:r w:rsidR="00A130BD" w:rsidRPr="00BB5B26">
        <w:rPr>
          <w:rFonts w:ascii="Arial Nova" w:hAnsi="Arial Nova"/>
          <w:i/>
          <w:iCs/>
          <w:sz w:val="22"/>
          <w:szCs w:val="22"/>
        </w:rPr>
        <w:t>to a maximum of 6 months</w:t>
      </w:r>
      <w:r w:rsidR="00554521" w:rsidRPr="00BB5B26">
        <w:rPr>
          <w:rFonts w:ascii="Arial Nova" w:hAnsi="Arial Nova"/>
          <w:i/>
          <w:iCs/>
          <w:sz w:val="22"/>
          <w:szCs w:val="22"/>
        </w:rPr>
        <w:t>.</w:t>
      </w:r>
      <w:r w:rsidRPr="00BB5B26">
        <w:rPr>
          <w:rFonts w:ascii="Arial Nova" w:hAnsi="Arial Nova"/>
          <w:i/>
          <w:iCs/>
          <w:sz w:val="22"/>
          <w:szCs w:val="22"/>
        </w:rPr>
        <w:t>]</w:t>
      </w:r>
      <w:r w:rsidR="005D3468" w:rsidRPr="00BB5B26">
        <w:rPr>
          <w:i/>
          <w:iCs/>
        </w:rPr>
        <w:t xml:space="preserve"> </w:t>
      </w:r>
    </w:p>
    <w:p w14:paraId="4A8F811E" w14:textId="596192B2" w:rsidR="009E3A34" w:rsidRPr="002C07E2" w:rsidRDefault="009E3A34" w:rsidP="00644B82">
      <w:pPr>
        <w:spacing w:line="360" w:lineRule="auto"/>
        <w:rPr>
          <w:rFonts w:ascii="Arial Nova" w:hAnsi="Arial Nova"/>
          <w:b/>
          <w:bCs/>
          <w:sz w:val="32"/>
          <w:szCs w:val="32"/>
        </w:rPr>
      </w:pPr>
      <w:r w:rsidRPr="002C07E2">
        <w:rPr>
          <w:rFonts w:ascii="Arial Nova" w:hAnsi="Arial Nova"/>
          <w:b/>
          <w:bCs/>
          <w:sz w:val="32"/>
          <w:szCs w:val="32"/>
        </w:rPr>
        <w:t>Additional comments</w:t>
      </w:r>
    </w:p>
    <w:p w14:paraId="7E5934D6" w14:textId="3C4F998C" w:rsidR="009E3A34" w:rsidRPr="00BB5B26" w:rsidRDefault="00BB5B26" w:rsidP="00BB5B26">
      <w:pPr>
        <w:spacing w:line="360" w:lineRule="auto"/>
        <w:rPr>
          <w:rFonts w:ascii="Arial Nova" w:hAnsi="Arial Nova"/>
          <w:i/>
          <w:iCs/>
          <w:sz w:val="22"/>
          <w:szCs w:val="22"/>
        </w:rPr>
      </w:pPr>
      <w:r w:rsidRPr="00BB5B26">
        <w:rPr>
          <w:rFonts w:ascii="Arial Nova" w:hAnsi="Arial Nova"/>
          <w:i/>
          <w:iCs/>
          <w:sz w:val="22"/>
          <w:szCs w:val="22"/>
        </w:rPr>
        <w:t>[</w:t>
      </w:r>
      <w:r w:rsidR="00D419B0" w:rsidRPr="00BB5B26">
        <w:rPr>
          <w:rFonts w:ascii="Arial Nova" w:hAnsi="Arial Nova"/>
          <w:i/>
          <w:iCs/>
          <w:sz w:val="22"/>
          <w:szCs w:val="22"/>
        </w:rPr>
        <w:t xml:space="preserve">Is there </w:t>
      </w:r>
      <w:r w:rsidR="00262CE9" w:rsidRPr="00BB5B26">
        <w:rPr>
          <w:rFonts w:ascii="Arial Nova" w:hAnsi="Arial Nova"/>
          <w:i/>
          <w:iCs/>
          <w:sz w:val="22"/>
          <w:szCs w:val="22"/>
        </w:rPr>
        <w:t>any additional information that should be considered in support of this application?</w:t>
      </w:r>
      <w:r w:rsidR="00C41C9C" w:rsidRPr="00BB5B26">
        <w:rPr>
          <w:rFonts w:ascii="Arial Nova" w:hAnsi="Arial Nova"/>
          <w:i/>
          <w:iCs/>
          <w:sz w:val="22"/>
          <w:szCs w:val="22"/>
        </w:rPr>
        <w:t xml:space="preserve"> </w:t>
      </w:r>
      <w:r w:rsidR="005F3DAA" w:rsidRPr="00BB5B26">
        <w:rPr>
          <w:rFonts w:ascii="Arial Nova" w:hAnsi="Arial Nova"/>
          <w:i/>
          <w:iCs/>
          <w:sz w:val="22"/>
          <w:szCs w:val="22"/>
        </w:rPr>
        <w:t>You may attach additional reports, letters of support</w:t>
      </w:r>
      <w:r w:rsidR="003A5823" w:rsidRPr="00BB5B26">
        <w:rPr>
          <w:rFonts w:ascii="Arial Nova" w:hAnsi="Arial Nova"/>
          <w:i/>
          <w:iCs/>
          <w:sz w:val="22"/>
          <w:szCs w:val="22"/>
        </w:rPr>
        <w:t>.</w:t>
      </w:r>
      <w:r w:rsidRPr="00BB5B26">
        <w:rPr>
          <w:rFonts w:ascii="Arial Nova" w:hAnsi="Arial Nova"/>
          <w:i/>
          <w:iCs/>
          <w:sz w:val="22"/>
          <w:szCs w:val="22"/>
        </w:rPr>
        <w:t>]</w:t>
      </w:r>
    </w:p>
    <w:p w14:paraId="06EAF45B" w14:textId="77777777" w:rsidR="009E3A34" w:rsidRDefault="009E3A34" w:rsidP="009E3A34">
      <w:pPr>
        <w:rPr>
          <w:rFonts w:ascii="Arial Nova" w:hAnsi="Arial Nova"/>
          <w:b/>
          <w:sz w:val="22"/>
          <w:szCs w:val="22"/>
        </w:rPr>
      </w:pPr>
    </w:p>
    <w:p w14:paraId="71727B1A" w14:textId="6A25497E" w:rsidR="00905F24" w:rsidRPr="00905F24" w:rsidRDefault="00905F24" w:rsidP="00905F24">
      <w:pPr>
        <w:spacing w:line="360" w:lineRule="auto"/>
        <w:rPr>
          <w:rFonts w:ascii="Arial Nova" w:hAnsi="Arial Nova"/>
          <w:b/>
          <w:bCs/>
          <w:sz w:val="32"/>
          <w:szCs w:val="32"/>
        </w:rPr>
      </w:pPr>
    </w:p>
    <w:tbl>
      <w:tblPr>
        <w:tblStyle w:val="TableGrid"/>
        <w:tblW w:w="895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16"/>
        <w:gridCol w:w="2226"/>
        <w:gridCol w:w="3317"/>
      </w:tblGrid>
      <w:tr w:rsidR="00F23F9D" w14:paraId="7E3AEBC5" w14:textId="77777777" w:rsidTr="007E2195">
        <w:trPr>
          <w:trHeight w:val="1270"/>
        </w:trPr>
        <w:tc>
          <w:tcPr>
            <w:tcW w:w="3416" w:type="dxa"/>
            <w:tcBorders>
              <w:bottom w:val="single" w:sz="8" w:space="0" w:color="auto"/>
            </w:tcBorders>
            <w:vAlign w:val="bottom"/>
          </w:tcPr>
          <w:p w14:paraId="1129F80C" w14:textId="77777777" w:rsidR="00F23F9D" w:rsidRDefault="00F23F9D" w:rsidP="007E2195"/>
        </w:tc>
        <w:tc>
          <w:tcPr>
            <w:tcW w:w="2226" w:type="dxa"/>
            <w:vAlign w:val="bottom"/>
          </w:tcPr>
          <w:p w14:paraId="121D9C09" w14:textId="77777777" w:rsidR="00F23F9D" w:rsidRDefault="00F23F9D" w:rsidP="007E2195"/>
        </w:tc>
        <w:tc>
          <w:tcPr>
            <w:tcW w:w="3317" w:type="dxa"/>
            <w:tcBorders>
              <w:bottom w:val="single" w:sz="8" w:space="0" w:color="auto"/>
            </w:tcBorders>
            <w:vAlign w:val="bottom"/>
          </w:tcPr>
          <w:p w14:paraId="14F7B72D" w14:textId="77777777" w:rsidR="00F23F9D" w:rsidRDefault="00F23F9D" w:rsidP="007E2195"/>
        </w:tc>
      </w:tr>
      <w:tr w:rsidR="00F23F9D" w14:paraId="14A67FA8" w14:textId="77777777" w:rsidTr="007E2195">
        <w:trPr>
          <w:trHeight w:val="483"/>
        </w:trPr>
        <w:tc>
          <w:tcPr>
            <w:tcW w:w="3416" w:type="dxa"/>
            <w:tcBorders>
              <w:top w:val="single" w:sz="8" w:space="0" w:color="auto"/>
            </w:tcBorders>
          </w:tcPr>
          <w:p w14:paraId="3573EE23" w14:textId="77777777" w:rsidR="00F23F9D" w:rsidRDefault="00F23F9D" w:rsidP="007E2195">
            <w:r>
              <w:t xml:space="preserve">Signoff Name </w:t>
            </w:r>
          </w:p>
          <w:p w14:paraId="3B837B13" w14:textId="5FB2F16E" w:rsidR="00F23F9D" w:rsidRDefault="00905F24" w:rsidP="007E2195">
            <w:r>
              <w:t>Site Manager</w:t>
            </w:r>
          </w:p>
        </w:tc>
        <w:tc>
          <w:tcPr>
            <w:tcW w:w="2226" w:type="dxa"/>
          </w:tcPr>
          <w:p w14:paraId="3E1550E2" w14:textId="77777777" w:rsidR="00F23F9D" w:rsidRDefault="00F23F9D" w:rsidP="007E2195"/>
        </w:tc>
        <w:tc>
          <w:tcPr>
            <w:tcW w:w="3317" w:type="dxa"/>
            <w:tcBorders>
              <w:top w:val="single" w:sz="8" w:space="0" w:color="auto"/>
            </w:tcBorders>
          </w:tcPr>
          <w:p w14:paraId="52CCC4CB" w14:textId="77777777" w:rsidR="00F23F9D" w:rsidRDefault="00F23F9D" w:rsidP="007E2195">
            <w:r>
              <w:t>Date</w:t>
            </w:r>
          </w:p>
        </w:tc>
      </w:tr>
    </w:tbl>
    <w:p w14:paraId="527C16B0" w14:textId="77777777" w:rsidR="00F23F9D" w:rsidRDefault="00F23F9D" w:rsidP="00F23F9D"/>
    <w:tbl>
      <w:tblPr>
        <w:tblStyle w:val="TableGrid"/>
        <w:tblW w:w="895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16"/>
        <w:gridCol w:w="2226"/>
        <w:gridCol w:w="3317"/>
      </w:tblGrid>
      <w:tr w:rsidR="00F23F9D" w14:paraId="0DE95E26" w14:textId="77777777" w:rsidTr="007E2195">
        <w:trPr>
          <w:trHeight w:val="1270"/>
        </w:trPr>
        <w:tc>
          <w:tcPr>
            <w:tcW w:w="3416" w:type="dxa"/>
            <w:tcBorders>
              <w:bottom w:val="single" w:sz="8" w:space="0" w:color="auto"/>
            </w:tcBorders>
            <w:vAlign w:val="bottom"/>
          </w:tcPr>
          <w:p w14:paraId="4E4C75DE" w14:textId="77777777" w:rsidR="00F23F9D" w:rsidRDefault="00F23F9D" w:rsidP="007E2195"/>
        </w:tc>
        <w:tc>
          <w:tcPr>
            <w:tcW w:w="2226" w:type="dxa"/>
            <w:vAlign w:val="bottom"/>
          </w:tcPr>
          <w:p w14:paraId="6652A016" w14:textId="77777777" w:rsidR="00F23F9D" w:rsidRDefault="00F23F9D" w:rsidP="007E2195"/>
        </w:tc>
        <w:tc>
          <w:tcPr>
            <w:tcW w:w="3317" w:type="dxa"/>
            <w:tcBorders>
              <w:bottom w:val="single" w:sz="8" w:space="0" w:color="auto"/>
            </w:tcBorders>
            <w:vAlign w:val="bottom"/>
          </w:tcPr>
          <w:p w14:paraId="0AD44F0D" w14:textId="77777777" w:rsidR="00F23F9D" w:rsidRDefault="00F23F9D" w:rsidP="007E2195"/>
        </w:tc>
      </w:tr>
      <w:tr w:rsidR="00F23F9D" w14:paraId="59EC540C" w14:textId="77777777" w:rsidTr="007E2195">
        <w:trPr>
          <w:trHeight w:val="483"/>
        </w:trPr>
        <w:tc>
          <w:tcPr>
            <w:tcW w:w="3416" w:type="dxa"/>
            <w:tcBorders>
              <w:top w:val="single" w:sz="8" w:space="0" w:color="auto"/>
            </w:tcBorders>
          </w:tcPr>
          <w:p w14:paraId="4CCD82AA" w14:textId="5643EB9D" w:rsidR="00F23F9D" w:rsidRDefault="00F44B82" w:rsidP="007E2195">
            <w:r>
              <w:t>Signoff Name</w:t>
            </w:r>
          </w:p>
          <w:p w14:paraId="031A89B4" w14:textId="52D4AC0F" w:rsidR="00F23F9D" w:rsidRDefault="00F44B82" w:rsidP="007E2195">
            <w:r>
              <w:t>CGRS Manager</w:t>
            </w:r>
          </w:p>
        </w:tc>
        <w:tc>
          <w:tcPr>
            <w:tcW w:w="2226" w:type="dxa"/>
          </w:tcPr>
          <w:p w14:paraId="2C217EFB" w14:textId="77777777" w:rsidR="00F23F9D" w:rsidRDefault="00F23F9D" w:rsidP="007E2195"/>
        </w:tc>
        <w:tc>
          <w:tcPr>
            <w:tcW w:w="3317" w:type="dxa"/>
            <w:tcBorders>
              <w:top w:val="single" w:sz="8" w:space="0" w:color="auto"/>
            </w:tcBorders>
          </w:tcPr>
          <w:p w14:paraId="1C112CB1" w14:textId="77777777" w:rsidR="00F23F9D" w:rsidRDefault="00F23F9D" w:rsidP="007E2195">
            <w:r>
              <w:t>Date</w:t>
            </w:r>
          </w:p>
        </w:tc>
      </w:tr>
    </w:tbl>
    <w:p w14:paraId="5A6130B7" w14:textId="77777777" w:rsidR="00F23F9D" w:rsidRDefault="00F23F9D" w:rsidP="00F23F9D"/>
    <w:tbl>
      <w:tblPr>
        <w:tblStyle w:val="TableGrid"/>
        <w:tblW w:w="895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16"/>
        <w:gridCol w:w="2226"/>
        <w:gridCol w:w="3317"/>
      </w:tblGrid>
      <w:tr w:rsidR="00F23F9D" w14:paraId="77B9EE45" w14:textId="77777777" w:rsidTr="007E2195">
        <w:trPr>
          <w:trHeight w:val="1270"/>
        </w:trPr>
        <w:tc>
          <w:tcPr>
            <w:tcW w:w="3416" w:type="dxa"/>
            <w:tcBorders>
              <w:bottom w:val="single" w:sz="8" w:space="0" w:color="auto"/>
            </w:tcBorders>
            <w:vAlign w:val="bottom"/>
          </w:tcPr>
          <w:p w14:paraId="241A957F" w14:textId="77777777" w:rsidR="00F23F9D" w:rsidRDefault="00F23F9D" w:rsidP="007E2195"/>
        </w:tc>
        <w:tc>
          <w:tcPr>
            <w:tcW w:w="2226" w:type="dxa"/>
            <w:vAlign w:val="bottom"/>
          </w:tcPr>
          <w:p w14:paraId="2AE5E6CE" w14:textId="77777777" w:rsidR="00F23F9D" w:rsidRDefault="00F23F9D" w:rsidP="007E2195"/>
        </w:tc>
        <w:tc>
          <w:tcPr>
            <w:tcW w:w="3317" w:type="dxa"/>
            <w:tcBorders>
              <w:bottom w:val="single" w:sz="8" w:space="0" w:color="auto"/>
            </w:tcBorders>
            <w:vAlign w:val="bottom"/>
          </w:tcPr>
          <w:p w14:paraId="50D4331E" w14:textId="77777777" w:rsidR="00F23F9D" w:rsidRDefault="00F23F9D" w:rsidP="007E2195"/>
        </w:tc>
      </w:tr>
      <w:tr w:rsidR="00F23F9D" w14:paraId="21B396D4" w14:textId="77777777" w:rsidTr="007E2195">
        <w:trPr>
          <w:trHeight w:val="483"/>
        </w:trPr>
        <w:tc>
          <w:tcPr>
            <w:tcW w:w="3416" w:type="dxa"/>
            <w:tcBorders>
              <w:top w:val="single" w:sz="8" w:space="0" w:color="auto"/>
            </w:tcBorders>
          </w:tcPr>
          <w:p w14:paraId="32F6CE3E" w14:textId="77777777" w:rsidR="00F23F9D" w:rsidRDefault="00F23F9D" w:rsidP="007E2195">
            <w:r>
              <w:t xml:space="preserve">Signoff Name </w:t>
            </w:r>
          </w:p>
          <w:p w14:paraId="4153000F" w14:textId="27D04AB9" w:rsidR="00F23F9D" w:rsidRDefault="00F44B82" w:rsidP="007E2195">
            <w:r>
              <w:t>Regional Commissioner</w:t>
            </w:r>
          </w:p>
        </w:tc>
        <w:tc>
          <w:tcPr>
            <w:tcW w:w="2226" w:type="dxa"/>
          </w:tcPr>
          <w:p w14:paraId="283609A1" w14:textId="77777777" w:rsidR="00F23F9D" w:rsidRDefault="00F23F9D" w:rsidP="007E2195"/>
        </w:tc>
        <w:tc>
          <w:tcPr>
            <w:tcW w:w="3317" w:type="dxa"/>
            <w:tcBorders>
              <w:top w:val="single" w:sz="8" w:space="0" w:color="auto"/>
            </w:tcBorders>
          </w:tcPr>
          <w:p w14:paraId="3C1C3896" w14:textId="77777777" w:rsidR="00F23F9D" w:rsidRDefault="00F23F9D" w:rsidP="007E2195">
            <w:r>
              <w:t>Date</w:t>
            </w:r>
          </w:p>
        </w:tc>
      </w:tr>
    </w:tbl>
    <w:p w14:paraId="01AE0FAC" w14:textId="77777777" w:rsidR="00F23F9D" w:rsidRDefault="00F23F9D" w:rsidP="00F23F9D"/>
    <w:p w14:paraId="26A825DA" w14:textId="77777777" w:rsidR="00CA0C0A" w:rsidRDefault="00CA0C0A" w:rsidP="001A4A9B">
      <w:pPr>
        <w:jc w:val="right"/>
        <w:rPr>
          <w:rFonts w:ascii="Arial Nova" w:hAnsi="Arial Nova"/>
          <w:b/>
        </w:rPr>
      </w:pPr>
    </w:p>
    <w:p w14:paraId="57A07C98" w14:textId="1C918356" w:rsidR="00BB2823" w:rsidRPr="00BC5A91" w:rsidRDefault="00BB2823" w:rsidP="001A4A9B">
      <w:pPr>
        <w:jc w:val="right"/>
        <w:rPr>
          <w:rFonts w:ascii="Arial Nova" w:hAnsi="Arial Nova"/>
          <w:b/>
        </w:rPr>
      </w:pPr>
      <w:r w:rsidRPr="00BC5A91">
        <w:rPr>
          <w:rFonts w:ascii="Arial Nova" w:hAnsi="Arial Nova"/>
          <w:b/>
        </w:rPr>
        <w:t xml:space="preserve">HFCA </w:t>
      </w:r>
      <w:r w:rsidR="00AF1D3D" w:rsidRPr="00BC5A91">
        <w:rPr>
          <w:rFonts w:ascii="Arial Nova" w:hAnsi="Arial Nova"/>
          <w:b/>
        </w:rPr>
        <w:t>APPROVED/NOT APPROVED</w:t>
      </w:r>
    </w:p>
    <w:tbl>
      <w:tblPr>
        <w:tblStyle w:val="TableGrid"/>
        <w:tblW w:w="8959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416"/>
        <w:gridCol w:w="2226"/>
        <w:gridCol w:w="3317"/>
      </w:tblGrid>
      <w:tr w:rsidR="001D6D94" w:rsidRPr="00BC5A91" w14:paraId="0CC52F50" w14:textId="77777777" w:rsidTr="00E54A01">
        <w:trPr>
          <w:trHeight w:val="1270"/>
        </w:trPr>
        <w:tc>
          <w:tcPr>
            <w:tcW w:w="3416" w:type="dxa"/>
            <w:tcBorders>
              <w:bottom w:val="single" w:sz="8" w:space="0" w:color="auto"/>
            </w:tcBorders>
            <w:vAlign w:val="bottom"/>
          </w:tcPr>
          <w:p w14:paraId="23E68368" w14:textId="77777777" w:rsidR="00F44B82" w:rsidRDefault="00F44B82" w:rsidP="00F44B82"/>
          <w:p w14:paraId="545914AB" w14:textId="77777777" w:rsidR="001D6D94" w:rsidRPr="00BC5A91" w:rsidRDefault="001D6D94" w:rsidP="00727DFB">
            <w:pPr>
              <w:rPr>
                <w:rFonts w:ascii="Arial Nova" w:hAnsi="Arial Nova"/>
              </w:rPr>
            </w:pPr>
          </w:p>
        </w:tc>
        <w:tc>
          <w:tcPr>
            <w:tcW w:w="2226" w:type="dxa"/>
            <w:vAlign w:val="bottom"/>
          </w:tcPr>
          <w:p w14:paraId="787ACB85" w14:textId="77777777" w:rsidR="001D6D94" w:rsidRPr="00BC5A91" w:rsidRDefault="001D6D94" w:rsidP="00727DFB">
            <w:pPr>
              <w:rPr>
                <w:rFonts w:ascii="Arial Nova" w:hAnsi="Arial Nova"/>
              </w:rPr>
            </w:pPr>
          </w:p>
        </w:tc>
        <w:tc>
          <w:tcPr>
            <w:tcW w:w="3317" w:type="dxa"/>
            <w:tcBorders>
              <w:bottom w:val="single" w:sz="8" w:space="0" w:color="auto"/>
            </w:tcBorders>
            <w:vAlign w:val="bottom"/>
          </w:tcPr>
          <w:p w14:paraId="19DEA0A2" w14:textId="77777777" w:rsidR="001D6D94" w:rsidRPr="00BC5A91" w:rsidRDefault="001D6D94" w:rsidP="00727DFB">
            <w:pPr>
              <w:rPr>
                <w:rFonts w:ascii="Arial Nova" w:hAnsi="Arial Nova"/>
              </w:rPr>
            </w:pPr>
          </w:p>
        </w:tc>
      </w:tr>
      <w:tr w:rsidR="001D6D94" w:rsidRPr="00BC5A91" w14:paraId="581C3293" w14:textId="77777777" w:rsidTr="00E54A01">
        <w:trPr>
          <w:trHeight w:val="483"/>
        </w:trPr>
        <w:tc>
          <w:tcPr>
            <w:tcW w:w="3416" w:type="dxa"/>
            <w:tcBorders>
              <w:top w:val="single" w:sz="8" w:space="0" w:color="auto"/>
            </w:tcBorders>
          </w:tcPr>
          <w:p w14:paraId="03B4B5FB" w14:textId="77777777" w:rsidR="001D6D94" w:rsidRPr="00BC5A91" w:rsidRDefault="001D6D94" w:rsidP="001D6D94">
            <w:pPr>
              <w:rPr>
                <w:rFonts w:ascii="Arial Nova" w:hAnsi="Arial Nova"/>
              </w:rPr>
            </w:pPr>
            <w:bookmarkStart w:id="5" w:name="bkmSignoffName"/>
            <w:r w:rsidRPr="00BC5A91">
              <w:rPr>
                <w:rFonts w:ascii="Arial Nova" w:hAnsi="Arial Nova"/>
              </w:rPr>
              <w:t>Signoff Name</w:t>
            </w:r>
            <w:bookmarkEnd w:id="5"/>
            <w:r w:rsidRPr="00BC5A91">
              <w:rPr>
                <w:rFonts w:ascii="Arial Nova" w:hAnsi="Arial Nova"/>
              </w:rPr>
              <w:t xml:space="preserve"> </w:t>
            </w:r>
          </w:p>
          <w:p w14:paraId="46B60E36" w14:textId="63238F30" w:rsidR="001D6D94" w:rsidRPr="00BC5A91" w:rsidRDefault="00FE6D55" w:rsidP="001D6D94">
            <w:pPr>
              <w:rPr>
                <w:rFonts w:ascii="Arial Nova" w:hAnsi="Arial Nova"/>
              </w:rPr>
            </w:pPr>
            <w:bookmarkStart w:id="6" w:name="bkmSignoffTitle"/>
            <w:r>
              <w:rPr>
                <w:rFonts w:ascii="Arial Nova" w:hAnsi="Arial Nova"/>
              </w:rPr>
              <w:t>National Commissioner</w:t>
            </w:r>
            <w:bookmarkEnd w:id="6"/>
          </w:p>
        </w:tc>
        <w:tc>
          <w:tcPr>
            <w:tcW w:w="2226" w:type="dxa"/>
          </w:tcPr>
          <w:p w14:paraId="514C1804" w14:textId="77777777" w:rsidR="001D6D94" w:rsidRPr="00BC5A91" w:rsidRDefault="001D6D94" w:rsidP="001D6D94">
            <w:pPr>
              <w:rPr>
                <w:rFonts w:ascii="Arial Nova" w:hAnsi="Arial Nova"/>
              </w:rPr>
            </w:pPr>
          </w:p>
        </w:tc>
        <w:tc>
          <w:tcPr>
            <w:tcW w:w="3317" w:type="dxa"/>
            <w:tcBorders>
              <w:top w:val="single" w:sz="8" w:space="0" w:color="auto"/>
            </w:tcBorders>
          </w:tcPr>
          <w:p w14:paraId="6F422898" w14:textId="77777777" w:rsidR="001D6D94" w:rsidRPr="00BC5A91" w:rsidRDefault="001D6D94" w:rsidP="001D6D94">
            <w:pPr>
              <w:rPr>
                <w:rFonts w:ascii="Arial Nova" w:hAnsi="Arial Nova"/>
              </w:rPr>
            </w:pPr>
            <w:r w:rsidRPr="00BC5A91">
              <w:rPr>
                <w:rFonts w:ascii="Arial Nova" w:hAnsi="Arial Nova"/>
              </w:rPr>
              <w:t>Date</w:t>
            </w:r>
          </w:p>
        </w:tc>
      </w:tr>
    </w:tbl>
    <w:p w14:paraId="4CCD05D9" w14:textId="77777777" w:rsidR="001D6D94" w:rsidRPr="00BC5A91" w:rsidRDefault="001D6D94" w:rsidP="001D6D94">
      <w:pPr>
        <w:rPr>
          <w:rFonts w:ascii="Arial Nova" w:hAnsi="Arial Nova"/>
        </w:rPr>
      </w:pPr>
    </w:p>
    <w:tbl>
      <w:tblPr>
        <w:tblStyle w:val="TableGrid"/>
        <w:tblW w:w="8765" w:type="dxa"/>
        <w:tblLayout w:type="fixed"/>
        <w:tblLook w:val="04A0" w:firstRow="1" w:lastRow="0" w:firstColumn="1" w:lastColumn="0" w:noHBand="0" w:noVBand="1"/>
      </w:tblPr>
      <w:tblGrid>
        <w:gridCol w:w="1276"/>
        <w:gridCol w:w="7489"/>
      </w:tblGrid>
      <w:tr w:rsidR="00727DFB" w:rsidRPr="00BC5A91" w14:paraId="69A7C661" w14:textId="77777777" w:rsidTr="00087A84">
        <w:trPr>
          <w:trHeight w:val="383"/>
        </w:trPr>
        <w:tc>
          <w:tcPr>
            <w:tcW w:w="1276" w:type="dxa"/>
          </w:tcPr>
          <w:p w14:paraId="4CC6BB9E" w14:textId="31C5CB9A" w:rsidR="00727DFB" w:rsidRPr="00BC5A91" w:rsidRDefault="00B6538C" w:rsidP="001D6D94">
            <w:pPr>
              <w:rPr>
                <w:rFonts w:ascii="Arial Nova" w:hAnsi="Arial Nova"/>
              </w:rPr>
            </w:pPr>
            <w:bookmarkStart w:id="7" w:name="bkmEnclosures"/>
            <w:r>
              <w:rPr>
                <w:rFonts w:ascii="Arial Nova" w:hAnsi="Arial Nova"/>
              </w:rPr>
              <w:t>Attachments</w:t>
            </w:r>
            <w:r w:rsidR="00727DFB" w:rsidRPr="00BC5A91">
              <w:rPr>
                <w:rFonts w:ascii="Arial Nova" w:hAnsi="Arial Nova"/>
              </w:rPr>
              <w:t>:</w:t>
            </w:r>
            <w:bookmarkEnd w:id="7"/>
          </w:p>
        </w:tc>
        <w:tc>
          <w:tcPr>
            <w:tcW w:w="7489" w:type="dxa"/>
          </w:tcPr>
          <w:p w14:paraId="7F187E07" w14:textId="1C2D7E20" w:rsidR="00727DFB" w:rsidRPr="00BC5A91" w:rsidRDefault="00B6538C" w:rsidP="00663398">
            <w:pPr>
              <w:spacing w:line="259" w:lineRule="auto"/>
              <w:rPr>
                <w:rFonts w:ascii="Arial Nova" w:hAnsi="Arial Nova"/>
              </w:rPr>
            </w:pPr>
            <w:r w:rsidRPr="00BC5A91">
              <w:rPr>
                <w:rFonts w:ascii="Arial Nova" w:hAnsi="Arial Nova"/>
              </w:rPr>
              <w:t>Assessment report</w:t>
            </w:r>
            <w:r w:rsidR="00663398">
              <w:rPr>
                <w:rFonts w:ascii="Arial Nova" w:hAnsi="Arial Nova"/>
              </w:rPr>
              <w:t xml:space="preserve">, </w:t>
            </w:r>
            <w:r w:rsidRPr="00BC5A91">
              <w:rPr>
                <w:rFonts w:ascii="Arial Nova" w:hAnsi="Arial Nova"/>
              </w:rPr>
              <w:t xml:space="preserve">All About Me </w:t>
            </w:r>
            <w:r>
              <w:rPr>
                <w:rFonts w:ascii="Arial Nova" w:hAnsi="Arial Nova"/>
              </w:rPr>
              <w:t>p</w:t>
            </w:r>
            <w:r w:rsidRPr="00BC5A91">
              <w:rPr>
                <w:rFonts w:ascii="Arial Nova" w:hAnsi="Arial Nova"/>
              </w:rPr>
              <w:t>lan</w:t>
            </w:r>
            <w:r w:rsidR="00663398">
              <w:rPr>
                <w:rFonts w:ascii="Arial Nova" w:hAnsi="Arial Nova"/>
              </w:rPr>
              <w:t xml:space="preserve">, </w:t>
            </w:r>
            <w:r w:rsidRPr="00BC5A91">
              <w:rPr>
                <w:rFonts w:ascii="Arial Nova" w:hAnsi="Arial Nova"/>
              </w:rPr>
              <w:t xml:space="preserve">Caregiver Support </w:t>
            </w:r>
            <w:r>
              <w:rPr>
                <w:rFonts w:ascii="Arial Nova" w:hAnsi="Arial Nova"/>
              </w:rPr>
              <w:t>p</w:t>
            </w:r>
            <w:r w:rsidRPr="00BC5A91">
              <w:rPr>
                <w:rFonts w:ascii="Arial Nova" w:hAnsi="Arial Nova"/>
              </w:rPr>
              <w:t>lan</w:t>
            </w:r>
          </w:p>
        </w:tc>
      </w:tr>
    </w:tbl>
    <w:p w14:paraId="2A69E177" w14:textId="77777777" w:rsidR="00B6538C" w:rsidRDefault="00B6538C">
      <w:pPr>
        <w:spacing w:line="259" w:lineRule="auto"/>
        <w:rPr>
          <w:rFonts w:ascii="Arial Nova" w:hAnsi="Arial Nova"/>
        </w:rPr>
      </w:pPr>
    </w:p>
    <w:p w14:paraId="5F77F929" w14:textId="143285E0" w:rsidR="00B566AC" w:rsidRDefault="00404AD9">
      <w:pPr>
        <w:spacing w:line="259" w:lineRule="auto"/>
        <w:rPr>
          <w:rFonts w:ascii="Arial Nova" w:hAnsi="Arial Nova"/>
        </w:rPr>
      </w:pPr>
      <w:r>
        <w:rPr>
          <w:rFonts w:ascii="Arial Nova" w:hAnsi="Arial Nova"/>
        </w:rPr>
        <w:lastRenderedPageBreak/>
        <w:t>Please see Operational and Financial Delegations for sign off</w:t>
      </w:r>
    </w:p>
    <w:p w14:paraId="68E9955E" w14:textId="5508D405" w:rsidR="00521EFF" w:rsidRDefault="00521EFF">
      <w:pPr>
        <w:spacing w:line="259" w:lineRule="auto"/>
        <w:rPr>
          <w:rFonts w:ascii="Arial Nova" w:hAnsi="Arial Nova"/>
        </w:rPr>
      </w:pPr>
      <w:r>
        <w:rPr>
          <w:rFonts w:ascii="Arial Nova" w:hAnsi="Arial Nova"/>
        </w:rPr>
        <w:br w:type="page"/>
      </w:r>
    </w:p>
    <w:p w14:paraId="62547004" w14:textId="77777777" w:rsidR="004011FB" w:rsidRDefault="004011FB" w:rsidP="004011FB">
      <w:pPr>
        <w:spacing w:before="240" w:after="480"/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lastRenderedPageBreak/>
        <w:t>Date</w:t>
      </w:r>
    </w:p>
    <w:p w14:paraId="5C5A289C" w14:textId="77777777" w:rsidR="004011FB" w:rsidRPr="005C57C8" w:rsidRDefault="004011FB" w:rsidP="004011FB">
      <w:pPr>
        <w:spacing w:after="0" w:line="259" w:lineRule="auto"/>
        <w:rPr>
          <w:rFonts w:ascii="Arial Nova" w:hAnsi="Arial Nova"/>
          <w:sz w:val="22"/>
        </w:rPr>
      </w:pPr>
      <w:bookmarkStart w:id="8" w:name="bkmName"/>
      <w:r w:rsidRPr="005C57C8">
        <w:rPr>
          <w:rFonts w:ascii="Arial Nova" w:hAnsi="Arial Nova"/>
          <w:sz w:val="22"/>
        </w:rPr>
        <w:t>Caregiver Name</w:t>
      </w:r>
      <w:bookmarkEnd w:id="8"/>
    </w:p>
    <w:p w14:paraId="09D4DCBD" w14:textId="77777777" w:rsidR="004011FB" w:rsidRPr="005C57C8" w:rsidRDefault="004011FB" w:rsidP="004011FB">
      <w:pPr>
        <w:spacing w:after="0" w:line="259" w:lineRule="auto"/>
        <w:rPr>
          <w:rFonts w:ascii="Arial Nova" w:hAnsi="Arial Nova"/>
          <w:sz w:val="22"/>
        </w:rPr>
      </w:pPr>
      <w:bookmarkStart w:id="9" w:name="bkmAddress"/>
      <w:r w:rsidRPr="005C57C8">
        <w:rPr>
          <w:rFonts w:ascii="Arial Nova" w:hAnsi="Arial Nova"/>
          <w:sz w:val="22"/>
        </w:rPr>
        <w:t>Caregiver Address</w:t>
      </w:r>
      <w:bookmarkEnd w:id="9"/>
    </w:p>
    <w:p w14:paraId="4624FFFF" w14:textId="77777777" w:rsidR="004011FB" w:rsidRPr="005C57C8" w:rsidRDefault="004011FB" w:rsidP="004011FB">
      <w:pPr>
        <w:spacing w:before="600"/>
        <w:rPr>
          <w:rFonts w:ascii="Arial Nova" w:hAnsi="Arial Nova"/>
          <w:sz w:val="22"/>
        </w:rPr>
      </w:pPr>
      <w:bookmarkStart w:id="10" w:name="bkmSalutationType"/>
      <w:r>
        <w:rPr>
          <w:rFonts w:ascii="Arial Nova" w:hAnsi="Arial Nova"/>
          <w:sz w:val="22"/>
        </w:rPr>
        <w:t xml:space="preserve">Salutation </w:t>
      </w:r>
      <w:bookmarkEnd w:id="10"/>
    </w:p>
    <w:p w14:paraId="147DC277" w14:textId="77777777" w:rsidR="004011FB" w:rsidRPr="005C57C8" w:rsidRDefault="004011FB" w:rsidP="004011FB">
      <w:pPr>
        <w:spacing w:before="240"/>
        <w:jc w:val="both"/>
        <w:rPr>
          <w:rFonts w:ascii="Arial Nova" w:hAnsi="Arial Nova"/>
          <w:sz w:val="22"/>
        </w:rPr>
      </w:pPr>
      <w:bookmarkStart w:id="11" w:name="bkmSubject"/>
      <w:bookmarkEnd w:id="11"/>
      <w:r>
        <w:rPr>
          <w:rFonts w:ascii="Arial Nova" w:hAnsi="Arial Nova"/>
          <w:sz w:val="22"/>
        </w:rPr>
        <w:t>HIGHER FOSTERCARE ALLOWANCE FOR (NAME OF TE TAMAITI OR RANGATAHI)</w:t>
      </w:r>
    </w:p>
    <w:p w14:paraId="379A0721" w14:textId="77777777" w:rsidR="004011FB" w:rsidRPr="005C57C8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I am pleased to advise that an application by (Social worker for te tamaiti name) for Higher Fostercare Allowance for (Name of te tamaiti or rangatahi) has been approved.</w:t>
      </w:r>
    </w:p>
    <w:p w14:paraId="2B1043CC" w14:textId="77777777" w:rsidR="004011FB" w:rsidRPr="005C57C8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Higher Fostercare Allowance of (specify dollar amount/week) will be paid in addition to the Care Allowance of (specify dollar amount/week) and other allowances paid to support care of (Name of te tamaiti or rangatahi).</w:t>
      </w:r>
    </w:p>
    <w:p w14:paraId="2A05B58A" w14:textId="77777777" w:rsidR="004011FB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This allowance provides additional financial support for (Name of te tamaiti or rangatahi) to meet the following needs (specify needs described in application).</w:t>
      </w:r>
    </w:p>
    <w:p w14:paraId="38122D19" w14:textId="65A6258D" w:rsidR="004011FB" w:rsidRPr="005C57C8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 xml:space="preserve">The allowance is for a period of (X weeks/months) and will start on (enter start date) and </w:t>
      </w:r>
      <w:r w:rsidR="00DD08E7">
        <w:rPr>
          <w:rFonts w:ascii="Arial Nova" w:hAnsi="Arial Nova"/>
          <w:sz w:val="22"/>
        </w:rPr>
        <w:t xml:space="preserve">be reviewed </w:t>
      </w:r>
      <w:r>
        <w:rPr>
          <w:rFonts w:ascii="Arial Nova" w:hAnsi="Arial Nova"/>
          <w:sz w:val="22"/>
        </w:rPr>
        <w:t xml:space="preserve">on (enter </w:t>
      </w:r>
      <w:r w:rsidR="00DD08E7">
        <w:rPr>
          <w:rFonts w:ascii="Arial Nova" w:hAnsi="Arial Nova"/>
          <w:sz w:val="22"/>
        </w:rPr>
        <w:t xml:space="preserve">review </w:t>
      </w:r>
      <w:r>
        <w:rPr>
          <w:rFonts w:ascii="Arial Nova" w:hAnsi="Arial Nova"/>
          <w:sz w:val="22"/>
        </w:rPr>
        <w:t>date).</w:t>
      </w:r>
    </w:p>
    <w:p w14:paraId="2C58FA3D" w14:textId="522AB6DB" w:rsidR="004011FB" w:rsidRPr="005C57C8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 xml:space="preserve">The allowance may be reviewed prior to the </w:t>
      </w:r>
      <w:r w:rsidR="00DD08E7">
        <w:rPr>
          <w:rFonts w:ascii="Arial Nova" w:hAnsi="Arial Nova"/>
          <w:sz w:val="22"/>
        </w:rPr>
        <w:t>specified review</w:t>
      </w:r>
      <w:r>
        <w:rPr>
          <w:rFonts w:ascii="Arial Nova" w:hAnsi="Arial Nova"/>
          <w:sz w:val="22"/>
        </w:rPr>
        <w:t xml:space="preserve"> date if </w:t>
      </w:r>
      <w:r w:rsidRPr="00595DCB">
        <w:rPr>
          <w:rFonts w:ascii="Arial Nova" w:hAnsi="Arial Nova"/>
          <w:sz w:val="22"/>
        </w:rPr>
        <w:t>circumstances change, and additional support is required</w:t>
      </w:r>
      <w:r>
        <w:rPr>
          <w:rFonts w:ascii="Arial Nova" w:hAnsi="Arial Nova"/>
          <w:sz w:val="22"/>
        </w:rPr>
        <w:t>,</w:t>
      </w:r>
      <w:r w:rsidRPr="00595DCB">
        <w:rPr>
          <w:rFonts w:ascii="Arial Nova" w:hAnsi="Arial Nova"/>
          <w:sz w:val="22"/>
        </w:rPr>
        <w:t xml:space="preserve"> or the specified support is no longer needed.</w:t>
      </w:r>
      <w:r>
        <w:rPr>
          <w:rFonts w:ascii="Arial Nova" w:hAnsi="Arial Nova"/>
          <w:sz w:val="22"/>
        </w:rPr>
        <w:t xml:space="preserve"> Please talk with your caregiver social worker (name of caregiver social worker – optional) or the social worker for (Name of te tamaiti or rangatahi) (name of social worker for te tamaiti or rangatahi – optional) if the support needs for (Name of te tamaiti or rangatahi) change.</w:t>
      </w:r>
    </w:p>
    <w:p w14:paraId="6C84CE0C" w14:textId="77777777" w:rsidR="004011FB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Each request for Higher Fostercare Allowance is considered on application and this approval is not a guarantee of further additional funding.</w:t>
      </w:r>
      <w:r w:rsidRPr="006C0E83">
        <w:rPr>
          <w:rFonts w:ascii="Arial Nova" w:hAnsi="Arial Nova"/>
          <w:sz w:val="22"/>
        </w:rPr>
        <w:t xml:space="preserve"> </w:t>
      </w:r>
    </w:p>
    <w:p w14:paraId="3DE1A509" w14:textId="2AFB3BED" w:rsidR="004011FB" w:rsidRPr="006C0E83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S</w:t>
      </w:r>
      <w:r w:rsidRPr="006C0E83">
        <w:rPr>
          <w:rFonts w:ascii="Arial Nova" w:hAnsi="Arial Nova"/>
          <w:sz w:val="22"/>
        </w:rPr>
        <w:t xml:space="preserve">upport needs </w:t>
      </w:r>
      <w:r>
        <w:rPr>
          <w:rFonts w:ascii="Arial Nova" w:hAnsi="Arial Nova"/>
          <w:sz w:val="22"/>
        </w:rPr>
        <w:t xml:space="preserve">for (Name of te tamaiti or rangatahi) </w:t>
      </w:r>
      <w:r w:rsidRPr="006C0E83">
        <w:rPr>
          <w:rFonts w:ascii="Arial Nova" w:hAnsi="Arial Nova"/>
          <w:sz w:val="22"/>
        </w:rPr>
        <w:t>will be</w:t>
      </w:r>
      <w:r w:rsidRPr="000B2403">
        <w:rPr>
          <w:rFonts w:ascii="Arial Nova" w:hAnsi="Arial Nova"/>
          <w:sz w:val="22"/>
        </w:rPr>
        <w:t xml:space="preserve"> reviewed by </w:t>
      </w:r>
      <w:r>
        <w:rPr>
          <w:rFonts w:ascii="Arial Nova" w:hAnsi="Arial Nova"/>
          <w:sz w:val="22"/>
        </w:rPr>
        <w:t xml:space="preserve">their social worker </w:t>
      </w:r>
      <w:r w:rsidRPr="000B2403">
        <w:rPr>
          <w:rFonts w:ascii="Arial Nova" w:hAnsi="Arial Nova"/>
          <w:sz w:val="22"/>
        </w:rPr>
        <w:t xml:space="preserve">together with you and your caregiver social worker </w:t>
      </w:r>
      <w:r w:rsidR="002C2161">
        <w:rPr>
          <w:rFonts w:ascii="Arial Nova" w:hAnsi="Arial Nova"/>
          <w:sz w:val="22"/>
        </w:rPr>
        <w:t>at the review date.</w:t>
      </w:r>
      <w:r w:rsidRPr="000B2403">
        <w:rPr>
          <w:rFonts w:ascii="Arial Nova" w:hAnsi="Arial Nova"/>
          <w:sz w:val="22"/>
        </w:rPr>
        <w:t xml:space="preserve"> </w:t>
      </w:r>
      <w:r w:rsidRPr="006C0E83">
        <w:rPr>
          <w:rFonts w:ascii="Arial Nova" w:hAnsi="Arial Nova"/>
          <w:sz w:val="22"/>
        </w:rPr>
        <w:t>Further application can be made for Higher Fostercare Allowance</w:t>
      </w:r>
      <w:r>
        <w:rPr>
          <w:rFonts w:ascii="Arial Nova" w:hAnsi="Arial Nova"/>
          <w:sz w:val="22"/>
        </w:rPr>
        <w:t xml:space="preserve"> if a need for additional financial support is agreed.</w:t>
      </w:r>
    </w:p>
    <w:p w14:paraId="14851BB8" w14:textId="77777777" w:rsidR="004011FB" w:rsidRPr="006C0E83" w:rsidRDefault="004011FB" w:rsidP="004011FB">
      <w:pPr>
        <w:rPr>
          <w:rFonts w:ascii="Arial Nova" w:hAnsi="Arial Nova"/>
          <w:sz w:val="22"/>
        </w:rPr>
      </w:pPr>
      <w:r w:rsidRPr="006C0E83">
        <w:rPr>
          <w:rFonts w:ascii="Arial Nova" w:hAnsi="Arial Nova"/>
          <w:sz w:val="22"/>
        </w:rPr>
        <w:t xml:space="preserve">Please feel free to contact </w:t>
      </w:r>
      <w:r>
        <w:rPr>
          <w:rFonts w:ascii="Arial Nova" w:hAnsi="Arial Nova"/>
          <w:sz w:val="22"/>
        </w:rPr>
        <w:t xml:space="preserve">the social worker for (Name of te tamaiti or rangatahi) or your caregiver social worker (Name of caregiver social worker) if you </w:t>
      </w:r>
      <w:r w:rsidRPr="006C0E83">
        <w:rPr>
          <w:rFonts w:ascii="Arial Nova" w:hAnsi="Arial Nova"/>
          <w:sz w:val="22"/>
        </w:rPr>
        <w:t>have any que</w:t>
      </w:r>
      <w:r>
        <w:rPr>
          <w:rFonts w:ascii="Arial Nova" w:hAnsi="Arial Nova"/>
          <w:sz w:val="22"/>
        </w:rPr>
        <w:t>stions or concerns.</w:t>
      </w:r>
    </w:p>
    <w:p w14:paraId="51852654" w14:textId="77777777" w:rsidR="004011FB" w:rsidRPr="005C57C8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 xml:space="preserve">I’d like to take this opportunity to acknowledge and thank you for your commitment and the care you provide (Name of te tamaiti or rangatahi). </w:t>
      </w:r>
    </w:p>
    <w:p w14:paraId="7C1C3F1A" w14:textId="77777777" w:rsidR="004011FB" w:rsidRDefault="004011FB" w:rsidP="004011FB"/>
    <w:p w14:paraId="62ADB96F" w14:textId="77777777" w:rsidR="004011FB" w:rsidRPr="00086B48" w:rsidRDefault="004011FB" w:rsidP="004011FB">
      <w:pPr>
        <w:rPr>
          <w:rFonts w:ascii="Arial Nova" w:hAnsi="Arial Nova"/>
          <w:sz w:val="22"/>
        </w:rPr>
      </w:pPr>
      <w:r w:rsidRPr="00086B48">
        <w:rPr>
          <w:rFonts w:ascii="Arial Nova" w:hAnsi="Arial Nova"/>
          <w:sz w:val="22"/>
        </w:rPr>
        <w:t>Kind regards</w:t>
      </w:r>
    </w:p>
    <w:p w14:paraId="3DAFD43B" w14:textId="77777777" w:rsidR="004011FB" w:rsidRPr="00086B48" w:rsidRDefault="004011FB" w:rsidP="004011FB">
      <w:pPr>
        <w:rPr>
          <w:rFonts w:ascii="Arial Nova" w:hAnsi="Arial Nova"/>
          <w:sz w:val="22"/>
        </w:rPr>
      </w:pPr>
    </w:p>
    <w:p w14:paraId="1D6DAD68" w14:textId="77777777" w:rsidR="004011FB" w:rsidRPr="00086B48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Name of HFCA approving manager</w:t>
      </w:r>
    </w:p>
    <w:p w14:paraId="13A23DAF" w14:textId="77777777" w:rsidR="004011FB" w:rsidRDefault="004011FB" w:rsidP="004011FB">
      <w:pPr>
        <w:rPr>
          <w:rFonts w:ascii="Arial Nova" w:hAnsi="Arial Nova"/>
          <w:sz w:val="22"/>
        </w:rPr>
      </w:pPr>
      <w:r>
        <w:rPr>
          <w:rFonts w:ascii="Arial Nova" w:hAnsi="Arial Nova"/>
          <w:sz w:val="22"/>
        </w:rPr>
        <w:t>Title of HFCA approving manager</w:t>
      </w:r>
    </w:p>
    <w:p w14:paraId="4EBAB3AF" w14:textId="77777777" w:rsidR="00333C1E" w:rsidRDefault="00333C1E">
      <w:pPr>
        <w:spacing w:line="259" w:lineRule="auto"/>
        <w:rPr>
          <w:rFonts w:ascii="Arial Nova" w:hAnsi="Arial Nova"/>
        </w:rPr>
      </w:pPr>
    </w:p>
    <w:sectPr w:rsidR="00333C1E" w:rsidSect="001F004D">
      <w:headerReference w:type="default" r:id="rId12"/>
      <w:headerReference w:type="first" r:id="rId13"/>
      <w:pgSz w:w="11906" w:h="16838"/>
      <w:pgMar w:top="2432" w:right="1440" w:bottom="14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E8D3" w14:textId="77777777" w:rsidR="00E049A4" w:rsidRDefault="00E049A4" w:rsidP="00D83BB4">
      <w:pPr>
        <w:spacing w:after="0"/>
      </w:pPr>
      <w:r>
        <w:separator/>
      </w:r>
    </w:p>
  </w:endnote>
  <w:endnote w:type="continuationSeparator" w:id="0">
    <w:p w14:paraId="5AED111A" w14:textId="77777777" w:rsidR="00E049A4" w:rsidRDefault="00E049A4" w:rsidP="00D83B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43F1" w14:textId="77777777" w:rsidR="00E049A4" w:rsidRDefault="00E049A4" w:rsidP="00D83BB4">
      <w:pPr>
        <w:spacing w:after="0"/>
      </w:pPr>
      <w:r>
        <w:separator/>
      </w:r>
    </w:p>
  </w:footnote>
  <w:footnote w:type="continuationSeparator" w:id="0">
    <w:p w14:paraId="49339A61" w14:textId="77777777" w:rsidR="00E049A4" w:rsidRDefault="00E049A4" w:rsidP="00D83B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E51D4" w14:textId="07CA4547" w:rsidR="00F07B6C" w:rsidRDefault="009B71D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0" allowOverlap="1" wp14:anchorId="0D3F01CB" wp14:editId="260D91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886761393" name="MSIPCMd3b04a83aa31741f0628c292" descr="{&quot;HashCode&quot;:79141166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564AB5A" w14:textId="77777777" w:rsidR="009B71D6" w:rsidRPr="009B71D6" w:rsidRDefault="009B71D6" w:rsidP="009B71D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9B71D6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F01CB" id="_x0000_t202" coordsize="21600,21600" o:spt="202" path="m,l,21600r21600,l21600,xe">
              <v:stroke joinstyle="miter"/>
              <v:path gradientshapeok="t" o:connecttype="rect"/>
            </v:shapetype>
            <v:shape id="MSIPCMd3b04a83aa31741f0628c292" o:spid="_x0000_s1026" type="#_x0000_t202" alt="{&quot;HashCode&quot;:79141166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564AB5A" w14:textId="77777777" w:rsidR="009B71D6" w:rsidRPr="009B71D6" w:rsidRDefault="009B71D6" w:rsidP="009B71D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9B71D6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D989" w14:textId="77777777" w:rsidR="00D81FE9" w:rsidRDefault="009B71D6" w:rsidP="00C6606A">
    <w:pPr>
      <w:pStyle w:val="Header"/>
      <w:spacing w:after="1920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0C20AAC4" wp14:editId="5C43E39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010689888" name="MSIPCMca45404fb238382a559bface" descr="{&quot;HashCode&quot;:79141166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C19A47A" w14:textId="77777777" w:rsidR="009B71D6" w:rsidRPr="009B71D6" w:rsidRDefault="009B71D6" w:rsidP="009B71D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</w:pPr>
                          <w:r w:rsidRPr="009B71D6">
                            <w:rPr>
                              <w:rFonts w:ascii="Calibri" w:hAnsi="Calibri" w:cs="Calibri"/>
                              <w:color w:val="000000"/>
                              <w:sz w:val="28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0AAC4" id="_x0000_t202" coordsize="21600,21600" o:spt="202" path="m,l,21600r21600,l21600,xe">
              <v:stroke joinstyle="miter"/>
              <v:path gradientshapeok="t" o:connecttype="rect"/>
            </v:shapetype>
            <v:shape id="MSIPCMca45404fb238382a559bface" o:spid="_x0000_s1027" type="#_x0000_t202" alt="{&quot;HashCode&quot;:791411662,&quot;Height&quot;:841.0,&quot;Width&quot;:595.0,&quot;Placement&quot;:&quot;Header&quot;,&quot;Index&quot;:&quot;FirstPage&quot;,&quot;Section&quot;:1,&quot;Top&quot;:0.0,&quot;Left&quot;:0.0}" style="position:absolute;margin-left:0;margin-top:15pt;width:595.3pt;height:21.5pt;z-index:2516613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Z6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" o:allowincell="f" filled="f" stroked="f" strokeweight=".5pt">
              <v:textbox inset=",0,,0">
                <w:txbxContent>
                  <w:p w14:paraId="1C19A47A" w14:textId="77777777" w:rsidR="009B71D6" w:rsidRPr="009B71D6" w:rsidRDefault="009B71D6" w:rsidP="009B71D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8"/>
                      </w:rPr>
                    </w:pPr>
                    <w:r w:rsidRPr="009B71D6">
                      <w:rPr>
                        <w:rFonts w:ascii="Calibri" w:hAnsi="Calibri" w:cs="Calibri"/>
                        <w:color w:val="000000"/>
                        <w:sz w:val="28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6174">
      <w:rPr>
        <w:noProof/>
      </w:rPr>
      <w:drawing>
        <wp:anchor distT="0" distB="0" distL="114300" distR="114300" simplePos="0" relativeHeight="251659263" behindDoc="1" locked="0" layoutInCell="1" allowOverlap="1" wp14:anchorId="337EEF26" wp14:editId="27A94FB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523600" cy="1634400"/>
          <wp:effectExtent l="0" t="0" r="0" b="4445"/>
          <wp:wrapNone/>
          <wp:docPr id="846599246" name="Picture 8465992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-76714" r="-42619" b="-2"/>
                  <a:stretch/>
                </pic:blipFill>
                <pic:spPr bwMode="auto">
                  <a:xfrm>
                    <a:off x="0" y="0"/>
                    <a:ext cx="2523600" cy="16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A08DCE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5A8E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BEC9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ED8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C4AC5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48E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AF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02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E67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3FF29DB"/>
    <w:multiLevelType w:val="hybridMultilevel"/>
    <w:tmpl w:val="712644F4"/>
    <w:lvl w:ilvl="0" w:tplc="C1A44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139C9"/>
    <w:multiLevelType w:val="hybridMultilevel"/>
    <w:tmpl w:val="F800A2A6"/>
    <w:lvl w:ilvl="0" w:tplc="868E562A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F2953"/>
    <w:multiLevelType w:val="multilevel"/>
    <w:tmpl w:val="1516606E"/>
    <w:lvl w:ilvl="0">
      <w:start w:val="1"/>
      <w:numFmt w:val="decimal"/>
      <w:pStyle w:val="ReportBody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ReportBodyLevel2"/>
      <w:lvlText w:val="%1.%2"/>
      <w:lvlJc w:val="left"/>
      <w:pPr>
        <w:ind w:left="987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0053871"/>
    <w:multiLevelType w:val="multilevel"/>
    <w:tmpl w:val="24F42992"/>
    <w:lvl w:ilvl="0">
      <w:start w:val="1"/>
      <w:numFmt w:val="decimal"/>
      <w:pStyle w:val="Rec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ecLevel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5D0BB8"/>
    <w:multiLevelType w:val="multilevel"/>
    <w:tmpl w:val="5218B960"/>
    <w:lvl w:ilvl="0">
      <w:start w:val="1"/>
      <w:numFmt w:val="decimal"/>
      <w:pStyle w:val="Leg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6E2C703B"/>
    <w:multiLevelType w:val="hybridMultilevel"/>
    <w:tmpl w:val="1A022024"/>
    <w:lvl w:ilvl="0" w:tplc="8D1AA914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55743F"/>
    <w:multiLevelType w:val="multilevel"/>
    <w:tmpl w:val="B778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054299">
    <w:abstractNumId w:val="12"/>
  </w:num>
  <w:num w:numId="2" w16cid:durableId="2968373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4432754">
    <w:abstractNumId w:val="11"/>
  </w:num>
  <w:num w:numId="4" w16cid:durableId="13031196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6264106">
    <w:abstractNumId w:val="9"/>
  </w:num>
  <w:num w:numId="6" w16cid:durableId="1431245205">
    <w:abstractNumId w:val="14"/>
  </w:num>
  <w:num w:numId="7" w16cid:durableId="1672027421">
    <w:abstractNumId w:val="7"/>
  </w:num>
  <w:num w:numId="8" w16cid:durableId="1406487370">
    <w:abstractNumId w:val="6"/>
  </w:num>
  <w:num w:numId="9" w16cid:durableId="1372922033">
    <w:abstractNumId w:val="5"/>
  </w:num>
  <w:num w:numId="10" w16cid:durableId="1132479245">
    <w:abstractNumId w:val="4"/>
  </w:num>
  <w:num w:numId="11" w16cid:durableId="340788121">
    <w:abstractNumId w:val="8"/>
  </w:num>
  <w:num w:numId="12" w16cid:durableId="1037005802">
    <w:abstractNumId w:val="3"/>
  </w:num>
  <w:num w:numId="13" w16cid:durableId="1453593735">
    <w:abstractNumId w:val="2"/>
  </w:num>
  <w:num w:numId="14" w16cid:durableId="1959024964">
    <w:abstractNumId w:val="1"/>
  </w:num>
  <w:num w:numId="15" w16cid:durableId="1630547882">
    <w:abstractNumId w:val="0"/>
  </w:num>
  <w:num w:numId="16" w16cid:durableId="2017220305">
    <w:abstractNumId w:val="13"/>
  </w:num>
  <w:num w:numId="17" w16cid:durableId="1034503384">
    <w:abstractNumId w:val="10"/>
  </w:num>
  <w:num w:numId="18" w16cid:durableId="12277594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6"/>
    <w:rsid w:val="00012F68"/>
    <w:rsid w:val="00022829"/>
    <w:rsid w:val="00025793"/>
    <w:rsid w:val="00032BA6"/>
    <w:rsid w:val="00047820"/>
    <w:rsid w:val="0007278F"/>
    <w:rsid w:val="00087A84"/>
    <w:rsid w:val="0009348B"/>
    <w:rsid w:val="000A21BF"/>
    <w:rsid w:val="000A75B4"/>
    <w:rsid w:val="000D4CD3"/>
    <w:rsid w:val="000E0935"/>
    <w:rsid w:val="000F67C0"/>
    <w:rsid w:val="00100AC5"/>
    <w:rsid w:val="00111AFB"/>
    <w:rsid w:val="0011715D"/>
    <w:rsid w:val="0012444F"/>
    <w:rsid w:val="00124633"/>
    <w:rsid w:val="001361F6"/>
    <w:rsid w:val="00142604"/>
    <w:rsid w:val="001454BA"/>
    <w:rsid w:val="0015672D"/>
    <w:rsid w:val="001712FC"/>
    <w:rsid w:val="00173519"/>
    <w:rsid w:val="00194769"/>
    <w:rsid w:val="001A4A9B"/>
    <w:rsid w:val="001A793B"/>
    <w:rsid w:val="001C13E4"/>
    <w:rsid w:val="001D3D42"/>
    <w:rsid w:val="001D4802"/>
    <w:rsid w:val="001D6D94"/>
    <w:rsid w:val="001E11BF"/>
    <w:rsid w:val="001F004D"/>
    <w:rsid w:val="00222A72"/>
    <w:rsid w:val="00236ACA"/>
    <w:rsid w:val="00262CE9"/>
    <w:rsid w:val="0027737B"/>
    <w:rsid w:val="00284F1C"/>
    <w:rsid w:val="002B50FD"/>
    <w:rsid w:val="002B5565"/>
    <w:rsid w:val="002C07E2"/>
    <w:rsid w:val="002C2161"/>
    <w:rsid w:val="002D5054"/>
    <w:rsid w:val="00321F2E"/>
    <w:rsid w:val="00327428"/>
    <w:rsid w:val="00333C1E"/>
    <w:rsid w:val="003354A6"/>
    <w:rsid w:val="003446CE"/>
    <w:rsid w:val="00345F3B"/>
    <w:rsid w:val="003567F2"/>
    <w:rsid w:val="00356F32"/>
    <w:rsid w:val="00363E88"/>
    <w:rsid w:val="0038267A"/>
    <w:rsid w:val="003A5823"/>
    <w:rsid w:val="003C1F58"/>
    <w:rsid w:val="003D7430"/>
    <w:rsid w:val="003D7E97"/>
    <w:rsid w:val="003E0274"/>
    <w:rsid w:val="003F6803"/>
    <w:rsid w:val="004011FB"/>
    <w:rsid w:val="00404AD9"/>
    <w:rsid w:val="004056C7"/>
    <w:rsid w:val="00420AC8"/>
    <w:rsid w:val="00435252"/>
    <w:rsid w:val="00444290"/>
    <w:rsid w:val="00476897"/>
    <w:rsid w:val="004B620E"/>
    <w:rsid w:val="004C75BD"/>
    <w:rsid w:val="004E2EBF"/>
    <w:rsid w:val="004F713B"/>
    <w:rsid w:val="00505F14"/>
    <w:rsid w:val="00521EFF"/>
    <w:rsid w:val="0053182D"/>
    <w:rsid w:val="00533ED2"/>
    <w:rsid w:val="00536174"/>
    <w:rsid w:val="00536B75"/>
    <w:rsid w:val="00554521"/>
    <w:rsid w:val="005664C6"/>
    <w:rsid w:val="00566B87"/>
    <w:rsid w:val="005736A3"/>
    <w:rsid w:val="0058712A"/>
    <w:rsid w:val="00592E9E"/>
    <w:rsid w:val="005A3D0C"/>
    <w:rsid w:val="005D15CF"/>
    <w:rsid w:val="005D3468"/>
    <w:rsid w:val="005F28C5"/>
    <w:rsid w:val="005F3DAA"/>
    <w:rsid w:val="005F47B8"/>
    <w:rsid w:val="00603248"/>
    <w:rsid w:val="00623E1B"/>
    <w:rsid w:val="0064379E"/>
    <w:rsid w:val="00644B82"/>
    <w:rsid w:val="006459DA"/>
    <w:rsid w:val="00663398"/>
    <w:rsid w:val="006741F3"/>
    <w:rsid w:val="006839F7"/>
    <w:rsid w:val="00694692"/>
    <w:rsid w:val="006969D2"/>
    <w:rsid w:val="006A29BA"/>
    <w:rsid w:val="006B47F3"/>
    <w:rsid w:val="006C50A8"/>
    <w:rsid w:val="006C5CFF"/>
    <w:rsid w:val="006D379C"/>
    <w:rsid w:val="006D71BE"/>
    <w:rsid w:val="006E24A7"/>
    <w:rsid w:val="007041F7"/>
    <w:rsid w:val="007060B3"/>
    <w:rsid w:val="007209E4"/>
    <w:rsid w:val="00727DFB"/>
    <w:rsid w:val="007356DE"/>
    <w:rsid w:val="0073628A"/>
    <w:rsid w:val="00744B4B"/>
    <w:rsid w:val="00744BB4"/>
    <w:rsid w:val="00745AF0"/>
    <w:rsid w:val="007560A7"/>
    <w:rsid w:val="00763B33"/>
    <w:rsid w:val="00777008"/>
    <w:rsid w:val="007A1ADD"/>
    <w:rsid w:val="007A785C"/>
    <w:rsid w:val="007C137D"/>
    <w:rsid w:val="007D358D"/>
    <w:rsid w:val="0080009E"/>
    <w:rsid w:val="008146AE"/>
    <w:rsid w:val="0085579F"/>
    <w:rsid w:val="008820E5"/>
    <w:rsid w:val="008A3A22"/>
    <w:rsid w:val="008C7E00"/>
    <w:rsid w:val="008D5F55"/>
    <w:rsid w:val="008F6AEE"/>
    <w:rsid w:val="00905F24"/>
    <w:rsid w:val="00917C12"/>
    <w:rsid w:val="00924852"/>
    <w:rsid w:val="0094360A"/>
    <w:rsid w:val="00967A37"/>
    <w:rsid w:val="00972D0C"/>
    <w:rsid w:val="009873E5"/>
    <w:rsid w:val="009A4D79"/>
    <w:rsid w:val="009B71D6"/>
    <w:rsid w:val="009E32EF"/>
    <w:rsid w:val="009E3A34"/>
    <w:rsid w:val="009E6F45"/>
    <w:rsid w:val="00A1263A"/>
    <w:rsid w:val="00A130BD"/>
    <w:rsid w:val="00A22D61"/>
    <w:rsid w:val="00A60E84"/>
    <w:rsid w:val="00A61AA9"/>
    <w:rsid w:val="00A657D5"/>
    <w:rsid w:val="00A753C9"/>
    <w:rsid w:val="00A76315"/>
    <w:rsid w:val="00A82B87"/>
    <w:rsid w:val="00A85F2F"/>
    <w:rsid w:val="00A90F79"/>
    <w:rsid w:val="00A9363A"/>
    <w:rsid w:val="00AA3399"/>
    <w:rsid w:val="00AA50D4"/>
    <w:rsid w:val="00AB0F59"/>
    <w:rsid w:val="00AC61F3"/>
    <w:rsid w:val="00AF1D3D"/>
    <w:rsid w:val="00B0026B"/>
    <w:rsid w:val="00B27419"/>
    <w:rsid w:val="00B4655E"/>
    <w:rsid w:val="00B566AC"/>
    <w:rsid w:val="00B617A2"/>
    <w:rsid w:val="00B646AE"/>
    <w:rsid w:val="00B6538C"/>
    <w:rsid w:val="00B70396"/>
    <w:rsid w:val="00B8087D"/>
    <w:rsid w:val="00B91DE9"/>
    <w:rsid w:val="00B9230A"/>
    <w:rsid w:val="00BB2823"/>
    <w:rsid w:val="00BB5B26"/>
    <w:rsid w:val="00BB668A"/>
    <w:rsid w:val="00BC12AD"/>
    <w:rsid w:val="00BC2E67"/>
    <w:rsid w:val="00BC5A91"/>
    <w:rsid w:val="00BC5CDA"/>
    <w:rsid w:val="00BD1C63"/>
    <w:rsid w:val="00BF24FC"/>
    <w:rsid w:val="00BF6A5A"/>
    <w:rsid w:val="00C03626"/>
    <w:rsid w:val="00C148D2"/>
    <w:rsid w:val="00C23912"/>
    <w:rsid w:val="00C23C1C"/>
    <w:rsid w:val="00C31E33"/>
    <w:rsid w:val="00C41B0D"/>
    <w:rsid w:val="00C41C9C"/>
    <w:rsid w:val="00C6294F"/>
    <w:rsid w:val="00C632B8"/>
    <w:rsid w:val="00C64973"/>
    <w:rsid w:val="00C6606A"/>
    <w:rsid w:val="00C73A57"/>
    <w:rsid w:val="00CA0C0A"/>
    <w:rsid w:val="00CA4DAF"/>
    <w:rsid w:val="00CC59ED"/>
    <w:rsid w:val="00D03774"/>
    <w:rsid w:val="00D113F0"/>
    <w:rsid w:val="00D1307D"/>
    <w:rsid w:val="00D203C7"/>
    <w:rsid w:val="00D23C07"/>
    <w:rsid w:val="00D33705"/>
    <w:rsid w:val="00D419B0"/>
    <w:rsid w:val="00D46296"/>
    <w:rsid w:val="00D615D9"/>
    <w:rsid w:val="00D701E0"/>
    <w:rsid w:val="00D80095"/>
    <w:rsid w:val="00D81FE9"/>
    <w:rsid w:val="00D8251F"/>
    <w:rsid w:val="00D83BB4"/>
    <w:rsid w:val="00D9574B"/>
    <w:rsid w:val="00DA4988"/>
    <w:rsid w:val="00DB269B"/>
    <w:rsid w:val="00DB2EC4"/>
    <w:rsid w:val="00DC3C77"/>
    <w:rsid w:val="00DC5132"/>
    <w:rsid w:val="00DC703C"/>
    <w:rsid w:val="00DD08E7"/>
    <w:rsid w:val="00DD2A73"/>
    <w:rsid w:val="00DD3950"/>
    <w:rsid w:val="00DE61E3"/>
    <w:rsid w:val="00DF09EB"/>
    <w:rsid w:val="00DF3E2B"/>
    <w:rsid w:val="00DF5B9D"/>
    <w:rsid w:val="00DF6571"/>
    <w:rsid w:val="00E049A4"/>
    <w:rsid w:val="00E15607"/>
    <w:rsid w:val="00E26844"/>
    <w:rsid w:val="00E54A01"/>
    <w:rsid w:val="00E86CF2"/>
    <w:rsid w:val="00EB4495"/>
    <w:rsid w:val="00EC3897"/>
    <w:rsid w:val="00EC624A"/>
    <w:rsid w:val="00ED7825"/>
    <w:rsid w:val="00EF3A51"/>
    <w:rsid w:val="00F021AD"/>
    <w:rsid w:val="00F03A27"/>
    <w:rsid w:val="00F07B6C"/>
    <w:rsid w:val="00F11A2E"/>
    <w:rsid w:val="00F21E09"/>
    <w:rsid w:val="00F23F9D"/>
    <w:rsid w:val="00F31970"/>
    <w:rsid w:val="00F44B82"/>
    <w:rsid w:val="00FA7B7F"/>
    <w:rsid w:val="00FC1D80"/>
    <w:rsid w:val="00FE5634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AEF0B"/>
  <w15:chartTrackingRefBased/>
  <w15:docId w15:val="{C82FFDC3-6EC5-4A1C-ABBC-3F13671A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E2B"/>
    <w:pPr>
      <w:spacing w:line="24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3BB4"/>
    <w:pPr>
      <w:keepNext/>
      <w:keepLines/>
      <w:spacing w:after="240" w:line="624" w:lineRule="exact"/>
      <w:outlineLvl w:val="0"/>
    </w:pPr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D6D94"/>
    <w:pPr>
      <w:keepNext/>
      <w:keepLines/>
      <w:spacing w:before="120" w:after="360" w:line="336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BB4"/>
    <w:rPr>
      <w:rFonts w:asciiTheme="majorHAnsi" w:eastAsiaTheme="majorEastAsia" w:hAnsiTheme="majorHAnsi" w:cstheme="majorBidi"/>
      <w:b/>
      <w:color w:val="7F7F7F" w:themeColor="text1" w:themeTint="80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D6D94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semiHidden/>
    <w:rsid w:val="00D83B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6C7"/>
  </w:style>
  <w:style w:type="paragraph" w:styleId="Footer">
    <w:name w:val="footer"/>
    <w:basedOn w:val="Normal"/>
    <w:link w:val="FooterChar"/>
    <w:uiPriority w:val="99"/>
    <w:semiHidden/>
    <w:rsid w:val="00D83B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56C7"/>
  </w:style>
  <w:style w:type="table" w:styleId="TableGrid">
    <w:name w:val="Table Grid"/>
    <w:basedOn w:val="TableNormal"/>
    <w:uiPriority w:val="39"/>
    <w:rsid w:val="002B5565"/>
    <w:pPr>
      <w:spacing w:after="0" w:line="240" w:lineRule="auto"/>
      <w:contextualSpacing/>
    </w:pPr>
    <w:tblPr>
      <w:tblCellMar>
        <w:left w:w="0" w:type="dxa"/>
        <w:right w:w="0" w:type="dxa"/>
      </w:tblCellMar>
    </w:tblPr>
  </w:style>
  <w:style w:type="paragraph" w:styleId="Subtitle">
    <w:name w:val="Subtitle"/>
    <w:basedOn w:val="Heading2"/>
    <w:next w:val="Normal"/>
    <w:link w:val="SubtitleChar"/>
    <w:uiPriority w:val="11"/>
    <w:qFormat/>
    <w:rsid w:val="002B5565"/>
    <w:pPr>
      <w:spacing w:after="240"/>
    </w:pPr>
  </w:style>
  <w:style w:type="character" w:customStyle="1" w:styleId="SubtitleChar">
    <w:name w:val="Subtitle Char"/>
    <w:basedOn w:val="DefaultParagraphFont"/>
    <w:link w:val="Subtitle"/>
    <w:uiPriority w:val="11"/>
    <w:rsid w:val="00C23912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customStyle="1" w:styleId="RecNumber">
    <w:name w:val="Rec Number"/>
    <w:basedOn w:val="Normal"/>
    <w:uiPriority w:val="1"/>
    <w:semiHidden/>
    <w:qFormat/>
    <w:rsid w:val="00DC703C"/>
    <w:pPr>
      <w:numPr>
        <w:numId w:val="1"/>
      </w:numPr>
      <w:spacing w:before="100" w:after="0"/>
      <w:ind w:left="357" w:hanging="357"/>
      <w:jc w:val="both"/>
    </w:pPr>
  </w:style>
  <w:style w:type="paragraph" w:customStyle="1" w:styleId="RecLevel2">
    <w:name w:val="Rec Level 2"/>
    <w:basedOn w:val="RecNumber"/>
    <w:uiPriority w:val="2"/>
    <w:semiHidden/>
    <w:qFormat/>
    <w:rsid w:val="00DC703C"/>
    <w:pPr>
      <w:numPr>
        <w:ilvl w:val="1"/>
      </w:numPr>
      <w:ind w:left="714" w:hanging="357"/>
      <w:contextualSpacing/>
    </w:pPr>
  </w:style>
  <w:style w:type="paragraph" w:customStyle="1" w:styleId="ReportBody">
    <w:name w:val="Report Body"/>
    <w:basedOn w:val="Normal"/>
    <w:semiHidden/>
    <w:qFormat/>
    <w:rsid w:val="00DC703C"/>
    <w:pPr>
      <w:numPr>
        <w:numId w:val="3"/>
      </w:numPr>
      <w:spacing w:before="100" w:after="0"/>
      <w:ind w:left="357" w:hanging="357"/>
    </w:pPr>
  </w:style>
  <w:style w:type="paragraph" w:customStyle="1" w:styleId="ReportBodyLevel2">
    <w:name w:val="Report Body Level 2"/>
    <w:basedOn w:val="ReportBody"/>
    <w:semiHidden/>
    <w:qFormat/>
    <w:rsid w:val="00DC703C"/>
    <w:pPr>
      <w:numPr>
        <w:ilvl w:val="1"/>
      </w:numPr>
      <w:ind w:left="714" w:hanging="357"/>
      <w:contextualSpacing/>
    </w:pPr>
  </w:style>
  <w:style w:type="paragraph" w:customStyle="1" w:styleId="Bullet1">
    <w:name w:val="Bullet 1"/>
    <w:basedOn w:val="ListBullet"/>
    <w:semiHidden/>
    <w:qFormat/>
    <w:rsid w:val="00DC703C"/>
    <w:pPr>
      <w:spacing w:before="100" w:after="0"/>
      <w:ind w:left="714" w:hanging="357"/>
      <w:contextualSpacing w:val="0"/>
    </w:pPr>
  </w:style>
  <w:style w:type="paragraph" w:customStyle="1" w:styleId="Bullet2">
    <w:name w:val="Bullet 2"/>
    <w:semiHidden/>
    <w:qFormat/>
    <w:rsid w:val="00DC703C"/>
    <w:pPr>
      <w:numPr>
        <w:numId w:val="6"/>
      </w:numPr>
      <w:spacing w:before="100" w:after="0" w:line="240" w:lineRule="exact"/>
      <w:ind w:left="1281" w:hanging="357"/>
    </w:pPr>
  </w:style>
  <w:style w:type="paragraph" w:customStyle="1" w:styleId="Footnote">
    <w:name w:val="Footnote"/>
    <w:basedOn w:val="Normal"/>
    <w:semiHidden/>
    <w:qFormat/>
    <w:rsid w:val="00DC703C"/>
    <w:pPr>
      <w:spacing w:after="57" w:line="220" w:lineRule="atLeast"/>
      <w:ind w:left="227" w:hanging="227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DC703C"/>
    <w:rPr>
      <w:rFonts w:asciiTheme="minorHAnsi" w:hAnsiTheme="minorHAnsi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DC703C"/>
    <w:pPr>
      <w:spacing w:after="57" w:line="220" w:lineRule="atLeast"/>
      <w:ind w:left="227" w:hanging="227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829"/>
    <w:rPr>
      <w:sz w:val="18"/>
    </w:rPr>
  </w:style>
  <w:style w:type="paragraph" w:styleId="ListBullet">
    <w:name w:val="List Bullet"/>
    <w:basedOn w:val="Normal"/>
    <w:uiPriority w:val="99"/>
    <w:semiHidden/>
    <w:unhideWhenUsed/>
    <w:rsid w:val="00DC703C"/>
    <w:pPr>
      <w:ind w:left="720" w:hanging="360"/>
      <w:contextualSpacing/>
    </w:pPr>
  </w:style>
  <w:style w:type="paragraph" w:customStyle="1" w:styleId="Legal">
    <w:name w:val="Legal"/>
    <w:basedOn w:val="Normal"/>
    <w:semiHidden/>
    <w:rsid w:val="00321F2E"/>
    <w:pPr>
      <w:numPr>
        <w:numId w:val="16"/>
      </w:numPr>
      <w:spacing w:before="120" w:after="0" w:line="259" w:lineRule="auto"/>
      <w:jc w:val="both"/>
    </w:pPr>
    <w:rPr>
      <w:rFonts w:eastAsia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E3A34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3A34"/>
    <w:rPr>
      <w:color w:val="005CA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A34"/>
    <w:pPr>
      <w:spacing w:line="240" w:lineRule="auto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A34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C1C"/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3C1C"/>
    <w:rPr>
      <w:rFonts w:eastAsiaTheme="minorHAnsi"/>
      <w:b/>
      <w:bCs/>
    </w:rPr>
  </w:style>
  <w:style w:type="table" w:customStyle="1" w:styleId="TableGrid1">
    <w:name w:val="Table Grid1"/>
    <w:basedOn w:val="TableNormal"/>
    <w:next w:val="TableGrid"/>
    <w:uiPriority w:val="39"/>
    <w:rsid w:val="00BD1C63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actice.orangatamariki.govt.nz/our-work/care/caregivers/support-for-caregivers/higher-fostercare-allowan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rangatamarikigovtnz.sharepoint.com/sites/MicrosoftApplicationTemplates/MSAppTemplates/Corporate%20Templates/Memo.dotm" TargetMode="External"/></Relationships>
</file>

<file path=word/theme/theme1.xml><?xml version="1.0" encoding="utf-8"?>
<a:theme xmlns:a="http://schemas.openxmlformats.org/drawingml/2006/main" name="Office Theme">
  <a:themeElements>
    <a:clrScheme name="Oranga Tamariki">
      <a:dk1>
        <a:sysClr val="windowText" lastClr="000000"/>
      </a:dk1>
      <a:lt1>
        <a:sysClr val="window" lastClr="FFFFFF"/>
      </a:lt1>
      <a:dk2>
        <a:srgbClr val="F39200"/>
      </a:dk2>
      <a:lt2>
        <a:srgbClr val="005CA9"/>
      </a:lt2>
      <a:accent1>
        <a:srgbClr val="EA5045"/>
      </a:accent1>
      <a:accent2>
        <a:srgbClr val="5BC5F2"/>
      </a:accent2>
      <a:accent3>
        <a:srgbClr val="AFCA0B"/>
      </a:accent3>
      <a:accent4>
        <a:srgbClr val="FFCC00"/>
      </a:accent4>
      <a:accent5>
        <a:srgbClr val="832472"/>
      </a:accent5>
      <a:accent6>
        <a:srgbClr val="C61932"/>
      </a:accent6>
      <a:hlink>
        <a:srgbClr val="005CA9"/>
      </a:hlink>
      <a:folHlink>
        <a:srgbClr val="8324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_rels/customUI14.xml.rels><?xml version="1.0" encoding="UTF-8" standalone="yes"?>
<Relationships xmlns="http://schemas.openxmlformats.org/package/2006/relationships"><Relationship Id="B" Type="http://schemas.openxmlformats.org/officeDocument/2006/relationships/image" Target="images/B.png"/><Relationship Id="F" Type="http://schemas.openxmlformats.org/officeDocument/2006/relationships/image" Target="images/F.png"/><Relationship Id="A" Type="http://schemas.openxmlformats.org/officeDocument/2006/relationships/image" Target="images/A.png"/><Relationship Id="E" Type="http://schemas.openxmlformats.org/officeDocument/2006/relationships/image" Target="images/E.png"/><Relationship Id="N" Type="http://schemas.openxmlformats.org/officeDocument/2006/relationships/image" Target="images/N.png"/><Relationship Id="D" Type="http://schemas.openxmlformats.org/officeDocument/2006/relationships/image" Target="images/D.png"/><Relationship Id="C" Type="http://schemas.openxmlformats.org/officeDocument/2006/relationships/image" Target="images/C.png"/><Relationship Id="L" Type="http://schemas.openxmlformats.org/officeDocument/2006/relationships/image" Target="images/L.png"/></Relationships>
</file>

<file path=customUI/customUI14.xml><?xml version="1.0" encoding="utf-8"?>
<customUI xmlns="http://schemas.microsoft.com/office/2009/07/customui" onLoad="OnRibbonLoad">
  <ribbon startFromScratch="false">
    <tabs>
      <tab id="Template_menu" label="Template Extras" visible="false">
        <group id="about" label="  Styles  ">
          <button id="button21" image="A" label="Heading 1" size="normal" onAction="Head1"/>
          <button id="button22" image="B" label="Heading 2" size="normal" onAction="Head2"/>
          <button id="button23" image="C" label="Heading 3" size="normal" onAction="Head3"/>
          <button id="button24" image="D" label="Bullet1" size="normal" onAction="Bull1"/>
          <button id="button25" image="E" label="Bullet2" size="normal" onAction="Bull2"/>
          <button id="button27" imageMso="ChangeStylesMenu" label="Normal Text" size="normal" onAction="Bodyt"/>
        </group>
        <group id="legal1" label="   Legal  ">
          <button id="button30" image="L" label="Legal Style" size="normal" onAction="Legal" getEnabled="EnableLegalRibbon"/>
          <button id="button34" imageMso="RefreshWebView" label="Restart Numbering" size="normal" onAction="Restartn" getEnabled="EnableLegalRibbon"/>
          <button id="button31" imageMso="IndentDecrease" label="Decrease Indent" size="normal" onAction="Leftin" getEnabled="EnableLegalRibbon"/>
          <button id="button32" imageMso="IndentIncrease" label="Increase Indent" size="normal" onAction="Rightin" getEnabled="EnableLegalRibbon"/>
          <button id="button33" image="N" label="Normal Style" size="normal" onAction="Norm" getEnabled="EnableLegalRibbon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5A7719C2CFD54697A951BD63BB20F9" ma:contentTypeVersion="8" ma:contentTypeDescription="Create a new document." ma:contentTypeScope="" ma:versionID="63a993ea3b7ee2e3c0768c67fac7784d">
  <xsd:schema xmlns:xsd="http://www.w3.org/2001/XMLSchema" xmlns:xs="http://www.w3.org/2001/XMLSchema" xmlns:p="http://schemas.microsoft.com/office/2006/metadata/properties" xmlns:ns2="b2d522df-af22-43e0-84cf-97b56f91fe87" targetNamespace="http://schemas.microsoft.com/office/2006/metadata/properties" ma:root="true" ma:fieldsID="d6b3fb0e4290d53a8ad3b4c380def55c" ns2:_="">
    <xsd:import namespace="b2d522df-af22-43e0-84cf-97b56f91fe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22df-af22-43e0-84cf-97b56f91f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C5084-0475-4149-8848-4D93D4624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645D3D-0220-49DE-BF62-FBCD97F0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522df-af22-43e0-84cf-97b56f91f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F2C24-6E94-4E4C-ABC8-9FD4198BF6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DCE4E-20E4-40CE-A87F-B606CEF7F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4</TotalTime>
  <Pages>6</Pages>
  <Words>810</Words>
  <Characters>4619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Timms</dc:creator>
  <cp:keywords/>
  <dc:description/>
  <cp:lastModifiedBy>Trina Walker</cp:lastModifiedBy>
  <cp:revision>2</cp:revision>
  <dcterms:created xsi:type="dcterms:W3CDTF">2025-04-03T19:31:00Z</dcterms:created>
  <dcterms:modified xsi:type="dcterms:W3CDTF">2025-04-03T19:31:00Z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0x010100A65A7719C2CFD54697A951BD63BB20F9</vt:lpwstr>
  </property>
  <property fmtid="{D5CDD505-2E9C-101B-9397-08002B2CF9AE}" pid="3" name="MSIP_Label_71cef378-a6aa-44c9-b808-28fb30f5a5a6_Enabled">
    <vt:lpwstr>true</vt:lpwstr>
  </property>
  <property fmtid="{D5CDD505-2E9C-101B-9397-08002B2CF9AE}" pid="4" name="MSIP_Label_71cef378-a6aa-44c9-b808-28fb30f5a5a6_SetDate">
    <vt:lpwstr>2025-04-03T19:31:34Z</vt:lpwstr>
  </property>
  <property fmtid="{D5CDD505-2E9C-101B-9397-08002B2CF9AE}" pid="5" name="MSIP_Label_71cef378-a6aa-44c9-b808-28fb30f5a5a6_Method">
    <vt:lpwstr>Standard</vt:lpwstr>
  </property>
  <property fmtid="{D5CDD505-2E9C-101B-9397-08002B2CF9AE}" pid="6" name="MSIP_Label_71cef378-a6aa-44c9-b808-28fb30f5a5a6_Name">
    <vt:lpwstr>71cef378-a6aa-44c9-b808-28fb30f5a5a6</vt:lpwstr>
  </property>
  <property fmtid="{D5CDD505-2E9C-101B-9397-08002B2CF9AE}" pid="7" name="MSIP_Label_71cef378-a6aa-44c9-b808-28fb30f5a5a6_SiteId">
    <vt:lpwstr>5c908180-a006-403f-b9be-8829934f08dd</vt:lpwstr>
  </property>
  <property fmtid="{D5CDD505-2E9C-101B-9397-08002B2CF9AE}" pid="8" name="MSIP_Label_71cef378-a6aa-44c9-b808-28fb30f5a5a6_ActionId">
    <vt:lpwstr>633de719-387b-4829-90b4-e0c5201a28b0</vt:lpwstr>
  </property>
  <property fmtid="{D5CDD505-2E9C-101B-9397-08002B2CF9AE}" pid="9" name="MSIP_Label_71cef378-a6aa-44c9-b808-28fb30f5a5a6_ContentBits">
    <vt:lpwstr>1</vt:lpwstr>
  </property>
</Properties>
</file>